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F6704" w14:textId="6548F40E" w:rsidR="00147CFE" w:rsidRDefault="00C062B1">
      <w:pPr>
        <w:pStyle w:val="Heading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Cronfeydd Cymunedol Eryri – Ffurflen </w:t>
      </w:r>
      <w:r w:rsidR="000363E8"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</w:rPr>
        <w:t xml:space="preserve">ais am 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</w:rPr>
        <w:t xml:space="preserve">rant / 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Eryri Communities Fund – Grant </w:t>
      </w:r>
      <w:r w:rsidR="000363E8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 xml:space="preserve">pplication </w:t>
      </w:r>
      <w:r w:rsidR="000363E8"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</w:rPr>
        <w:t>orm</w:t>
      </w:r>
    </w:p>
    <w:p w14:paraId="458FEF60" w14:textId="77777777" w:rsidR="00147CFE" w:rsidRDefault="00C062B1">
      <w:pPr>
        <w:pStyle w:val="Heading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Adran 1: Manylion y cais / Section 1: Application details</w:t>
      </w:r>
    </w:p>
    <w:p w14:paraId="3DDF176F" w14:textId="77777777" w:rsidR="00147CFE" w:rsidRDefault="00147CFE">
      <w:pPr>
        <w:rPr>
          <w:rFonts w:ascii="Arial" w:hAnsi="Arial"/>
          <w:color w:val="000000"/>
        </w:rPr>
      </w:pPr>
    </w:p>
    <w:p w14:paraId="3292C3D5" w14:textId="77777777" w:rsidR="00147CFE" w:rsidRDefault="00C062B1"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Enw’r prosiect / Project title: </w:t>
      </w:r>
    </w:p>
    <w:p w14:paraId="436F994C" w14:textId="77777777" w:rsidR="00147CFE" w:rsidRDefault="00C062B1"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Lleoliad y prosiect / </w:t>
      </w:r>
      <w:r>
        <w:rPr>
          <w:rFonts w:ascii="Arial" w:hAnsi="Arial"/>
          <w:color w:val="000000"/>
        </w:rPr>
        <w:t>Project location:</w:t>
      </w:r>
    </w:p>
    <w:p w14:paraId="2B58C710" w14:textId="77777777" w:rsidR="00147CFE" w:rsidRDefault="00C062B1">
      <w:r>
        <w:rPr>
          <w:rFonts w:ascii="Arial" w:hAnsi="Arial"/>
          <w:color w:val="000000"/>
        </w:rPr>
        <w:t xml:space="preserve">Disgrifiad byr o’r prosiect / Brief description of the project </w:t>
      </w:r>
      <w:r>
        <w:rPr>
          <w:rFonts w:ascii="Arial" w:hAnsi="Arial"/>
          <w:i/>
          <w:iCs/>
          <w:color w:val="000000"/>
          <w:sz w:val="20"/>
          <w:szCs w:val="20"/>
        </w:rPr>
        <w:t>(Hyd at 300 gair/ Up to 300 words)</w:t>
      </w:r>
      <w:r>
        <w:rPr>
          <w:rFonts w:ascii="Arial" w:hAnsi="Arial"/>
          <w:color w:val="000000"/>
        </w:rPr>
        <w:t>:</w:t>
      </w:r>
    </w:p>
    <w:p w14:paraId="07D96B1C" w14:textId="77777777" w:rsidR="00147CFE" w:rsidRDefault="00C062B1">
      <w:r>
        <w:rPr>
          <w:rFonts w:ascii="Arial" w:hAnsi="Arial"/>
          <w:i/>
          <w:iCs/>
          <w:color w:val="000000"/>
          <w:sz w:val="20"/>
          <w:szCs w:val="20"/>
        </w:rPr>
        <w:t>(Disgrifiwch beth fydd y prosiect yn ei wneud, pwy fydd yn elwa, a sut mae’n cefnogi cymunedau Eryri/ Describe what the project will do, who will benefit, and how it supports the communities of Eryri.)</w:t>
      </w:r>
      <w:r>
        <w:rPr>
          <w:rFonts w:ascii="Arial" w:hAnsi="Arial"/>
          <w:i/>
          <w:iCs/>
          <w:color w:val="000000"/>
        </w:rPr>
        <w:br/>
      </w:r>
    </w:p>
    <w:p w14:paraId="3AEED0C9" w14:textId="77777777" w:rsidR="00147CFE" w:rsidRDefault="00147CFE">
      <w:pPr>
        <w:rPr>
          <w:rFonts w:ascii="Arial" w:hAnsi="Arial"/>
          <w:color w:val="000000"/>
        </w:rPr>
      </w:pPr>
    </w:p>
    <w:p w14:paraId="76CC9106" w14:textId="77777777" w:rsidR="00147CFE" w:rsidRDefault="00147CFE">
      <w:pPr>
        <w:rPr>
          <w:rFonts w:ascii="Arial" w:hAnsi="Arial"/>
          <w:color w:val="000000"/>
        </w:rPr>
      </w:pPr>
    </w:p>
    <w:p w14:paraId="20E48380" w14:textId="77777777" w:rsidR="00147CFE" w:rsidRDefault="00147CFE">
      <w:pPr>
        <w:rPr>
          <w:rFonts w:ascii="Arial" w:hAnsi="Arial"/>
          <w:color w:val="000000"/>
        </w:rPr>
      </w:pPr>
    </w:p>
    <w:p w14:paraId="799583C3" w14:textId="77777777" w:rsidR="00147CFE" w:rsidRDefault="00C062B1"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Dyddiad dechrau arfaethedig / Proposed start date: </w:t>
      </w:r>
    </w:p>
    <w:p w14:paraId="77ECCDDE" w14:textId="77777777" w:rsidR="00147CFE" w:rsidRDefault="00C062B1"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Dyddiad gorffen arfaethedig / Proposed end date:</w:t>
      </w:r>
    </w:p>
    <w:p w14:paraId="52A2AB91" w14:textId="77777777" w:rsidR="00147CFE" w:rsidRDefault="00C062B1">
      <w:pPr>
        <w:rPr>
          <w:rFonts w:ascii="Arial" w:hAnsi="Arial"/>
          <w:i/>
          <w:iCs/>
          <w:color w:val="000000"/>
          <w:sz w:val="20"/>
          <w:szCs w:val="20"/>
        </w:rPr>
      </w:pPr>
      <w:r>
        <w:rPr>
          <w:rFonts w:ascii="Arial" w:hAnsi="Arial"/>
          <w:i/>
          <w:iCs/>
          <w:color w:val="000000"/>
          <w:sz w:val="20"/>
          <w:szCs w:val="20"/>
        </w:rPr>
        <w:t>**Bydd angen i’r dyddiad gorffen fod o fewn yr un flwyddyn ariannol a’r cais/ The end date will need to be within the same financial year as the application.</w:t>
      </w:r>
    </w:p>
    <w:p w14:paraId="459CC57F" w14:textId="77777777" w:rsidR="00147CFE" w:rsidRDefault="00147CFE">
      <w:pPr>
        <w:rPr>
          <w:rFonts w:ascii="Arial" w:hAnsi="Arial"/>
          <w:color w:val="000000"/>
        </w:rPr>
      </w:pPr>
    </w:p>
    <w:p w14:paraId="2A518197" w14:textId="77777777" w:rsidR="00147CFE" w:rsidRDefault="00C062B1">
      <w:pPr>
        <w:pStyle w:val="Heading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Adran 2: Manylion y sefydliad / Section 2: Organisation details</w:t>
      </w:r>
    </w:p>
    <w:p w14:paraId="13E53947" w14:textId="77777777" w:rsidR="00147CFE" w:rsidRDefault="00147CFE"/>
    <w:p w14:paraId="5BD30DD7" w14:textId="77777777" w:rsidR="00147CFE" w:rsidRDefault="00C062B1"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Enw’r grŵp neu sefydliad / Group or organisation name:</w:t>
      </w:r>
    </w:p>
    <w:p w14:paraId="4AC6E206" w14:textId="77777777" w:rsidR="00147CFE" w:rsidRDefault="00C062B1"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Math o sefydliad / Type of organisation: </w:t>
      </w:r>
    </w:p>
    <w:p w14:paraId="4AD9CFC1" w14:textId="77777777" w:rsidR="00147CFE" w:rsidRDefault="00C062B1"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Enw cyswllt neu </w:t>
      </w:r>
      <w:r>
        <w:rPr>
          <w:rFonts w:ascii="Arial" w:hAnsi="Arial"/>
          <w:color w:val="000000"/>
        </w:rPr>
        <w:t>reolwr prosiect/ Contact name or project manager:</w:t>
      </w:r>
    </w:p>
    <w:p w14:paraId="2103F535" w14:textId="77777777" w:rsidR="00147CFE" w:rsidRDefault="00C062B1"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Cyfeiriad / Address:</w:t>
      </w:r>
    </w:p>
    <w:p w14:paraId="2FE2C0C8" w14:textId="77777777" w:rsidR="00147CFE" w:rsidRDefault="00C062B1"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E-bost / E-mail:</w:t>
      </w:r>
    </w:p>
    <w:p w14:paraId="290A79EC" w14:textId="77777777" w:rsidR="00147CFE" w:rsidRDefault="00C062B1"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Rhif ffôn / Phone number:</w:t>
      </w:r>
    </w:p>
    <w:p w14:paraId="11F40E3B" w14:textId="77777777" w:rsidR="00147CFE" w:rsidRDefault="00C062B1">
      <w:pPr>
        <w:rPr>
          <w:rFonts w:ascii="Arial" w:hAnsi="Arial"/>
          <w:b/>
          <w:bCs/>
          <w:color w:val="000000"/>
        </w:rPr>
      </w:pPr>
      <w:r>
        <w:rPr>
          <w:rFonts w:ascii="Arial" w:hAnsi="Arial"/>
          <w:b/>
          <w:bCs/>
          <w:color w:val="000000"/>
        </w:rPr>
        <w:lastRenderedPageBreak/>
        <w:t>Manylion banc y sefydliad / Organisation’s bank details</w:t>
      </w:r>
    </w:p>
    <w:p w14:paraId="5AD2A973" w14:textId="77777777" w:rsidR="00147CFE" w:rsidRDefault="00C062B1"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Enw’r cyfrif / Account name: </w:t>
      </w:r>
    </w:p>
    <w:p w14:paraId="5EBB8D92" w14:textId="77777777" w:rsidR="00147CFE" w:rsidRDefault="00C062B1"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Rhif cyfrif / Account number: </w:t>
      </w:r>
    </w:p>
    <w:p w14:paraId="5C331059" w14:textId="77777777" w:rsidR="00147CFE" w:rsidRDefault="00C062B1"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Cod didoli / Sort </w:t>
      </w:r>
      <w:r>
        <w:rPr>
          <w:rFonts w:ascii="Arial" w:hAnsi="Arial"/>
          <w:color w:val="000000"/>
        </w:rPr>
        <w:t xml:space="preserve">code: </w:t>
      </w:r>
    </w:p>
    <w:p w14:paraId="2E071F45" w14:textId="77777777" w:rsidR="00147CFE" w:rsidRDefault="00147CFE">
      <w:pPr>
        <w:pStyle w:val="Heading2"/>
        <w:rPr>
          <w:rFonts w:ascii="Arial" w:hAnsi="Arial" w:cs="Arial"/>
          <w:color w:val="000000"/>
        </w:rPr>
      </w:pPr>
    </w:p>
    <w:p w14:paraId="624753FC" w14:textId="77777777" w:rsidR="00147CFE" w:rsidRDefault="00C062B1">
      <w:pPr>
        <w:pStyle w:val="Heading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Adran 3: Manylion y Prosiect / Section 3: Project details</w:t>
      </w:r>
    </w:p>
    <w:p w14:paraId="656DD40B" w14:textId="77777777" w:rsidR="00147CFE" w:rsidRDefault="00147CFE">
      <w:pPr>
        <w:rPr>
          <w:rFonts w:ascii="Arial" w:hAnsi="Arial"/>
          <w:color w:val="000000"/>
        </w:rPr>
      </w:pPr>
    </w:p>
    <w:p w14:paraId="416CA09C" w14:textId="77777777" w:rsidR="00147CFE" w:rsidRDefault="00C062B1"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I ba haen ydych chi’n gwneud cais? / Which tier are you applying for?</w:t>
      </w:r>
    </w:p>
    <w:p w14:paraId="7F5A48C0" w14:textId="0651DB89" w:rsidR="00147CFE" w:rsidRDefault="00C062B1">
      <w:r>
        <w:br/>
      </w:r>
      <w:sdt>
        <w:sdtPr>
          <w:rPr>
            <w:rFonts w:ascii="MS Gothic" w:eastAsia="MS Gothic" w:hAnsi="MS Gothic"/>
          </w:rPr>
          <w:id w:val="-8185753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186A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rial" w:hAnsi="Arial"/>
          <w:color w:val="000000"/>
        </w:rPr>
        <w:t xml:space="preserve"> Haen 1/ Tier 1 – hyd at £500 / up to £500  </w:t>
      </w:r>
    </w:p>
    <w:p w14:paraId="45A5E3E9" w14:textId="5B3B07A2" w:rsidR="00147CFE" w:rsidRDefault="0051186A">
      <w:sdt>
        <w:sdtPr>
          <w:rPr>
            <w:rFonts w:ascii="MS Gothic" w:eastAsia="MS Gothic" w:hAnsi="MS Gothic"/>
          </w:rPr>
          <w:id w:val="-3644479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C062B1">
        <w:rPr>
          <w:rFonts w:ascii="Arial" w:hAnsi="Arial"/>
          <w:color w:val="000000"/>
        </w:rPr>
        <w:t xml:space="preserve"> Haen 2/ Tier 2 – hyd at £5,000 / up to £5,000</w:t>
      </w:r>
    </w:p>
    <w:p w14:paraId="08254CB9" w14:textId="3E492D92" w:rsidR="00147CFE" w:rsidRDefault="0051186A">
      <w:sdt>
        <w:sdtPr>
          <w:rPr>
            <w:rFonts w:ascii="MS Gothic" w:eastAsia="MS Gothic" w:hAnsi="MS Gothic"/>
          </w:rPr>
          <w:id w:val="-969548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C062B1">
        <w:rPr>
          <w:rFonts w:ascii="Arial" w:hAnsi="Arial"/>
          <w:color w:val="000000"/>
        </w:rPr>
        <w:t xml:space="preserve"> Haen 3/ Tier 3 – £5000 - £25,000</w:t>
      </w:r>
    </w:p>
    <w:p w14:paraId="19FCF7FA" w14:textId="77777777" w:rsidR="00147CFE" w:rsidRDefault="00147CFE">
      <w:pPr>
        <w:rPr>
          <w:rFonts w:ascii="Arial" w:hAnsi="Arial"/>
          <w:color w:val="000000"/>
        </w:rPr>
      </w:pPr>
    </w:p>
    <w:p w14:paraId="18C1F017" w14:textId="77777777" w:rsidR="00147CFE" w:rsidRDefault="00C062B1">
      <w:r>
        <w:rPr>
          <w:rFonts w:ascii="Arial" w:hAnsi="Arial"/>
          <w:color w:val="000000"/>
        </w:rPr>
        <w:t xml:space="preserve">Sut mae’r prosiect yn cefnogi llesiant, cynaliadwyedd a </w:t>
      </w:r>
      <w:hyperlink r:id="rId7" w:history="1">
        <w:r>
          <w:rPr>
            <w:rStyle w:val="Hyperlink"/>
            <w:rFonts w:ascii="Arial" w:hAnsi="Arial"/>
          </w:rPr>
          <w:t>phwrpasau’r</w:t>
        </w:r>
      </w:hyperlink>
      <w:r>
        <w:rPr>
          <w:rFonts w:ascii="Arial" w:hAnsi="Arial"/>
          <w:color w:val="000000"/>
        </w:rPr>
        <w:t xml:space="preserve"> Parc Cenedlaethol Eryri? / How does your project support wellbeing, sustainability, and the </w:t>
      </w:r>
      <w:hyperlink r:id="rId8" w:history="1">
        <w:r>
          <w:rPr>
            <w:rStyle w:val="Hyperlink"/>
            <w:rFonts w:ascii="Arial" w:hAnsi="Arial"/>
          </w:rPr>
          <w:t>purposes</w:t>
        </w:r>
      </w:hyperlink>
      <w:r>
        <w:rPr>
          <w:rFonts w:ascii="Arial" w:hAnsi="Arial"/>
          <w:color w:val="000000"/>
        </w:rPr>
        <w:t xml:space="preserve"> of the National Park?</w:t>
      </w:r>
    </w:p>
    <w:p w14:paraId="632453A8" w14:textId="77777777" w:rsidR="00147CFE" w:rsidRDefault="00147CFE">
      <w:pPr>
        <w:rPr>
          <w:rFonts w:ascii="Arial" w:hAnsi="Arial"/>
          <w:color w:val="000000"/>
        </w:rPr>
      </w:pPr>
    </w:p>
    <w:p w14:paraId="03AA41CE" w14:textId="77777777" w:rsidR="00147CFE" w:rsidRDefault="00147CFE">
      <w:pPr>
        <w:rPr>
          <w:rFonts w:ascii="Arial" w:hAnsi="Arial"/>
          <w:color w:val="000000"/>
        </w:rPr>
      </w:pPr>
    </w:p>
    <w:p w14:paraId="35AB3349" w14:textId="77777777" w:rsidR="00147CFE" w:rsidRDefault="00147CFE">
      <w:pPr>
        <w:rPr>
          <w:rFonts w:ascii="Arial" w:hAnsi="Arial"/>
          <w:color w:val="000000"/>
        </w:rPr>
      </w:pPr>
    </w:p>
    <w:p w14:paraId="03DB3AE2" w14:textId="77777777" w:rsidR="00147CFE" w:rsidRDefault="00147CFE">
      <w:pPr>
        <w:rPr>
          <w:rFonts w:ascii="Arial" w:hAnsi="Arial"/>
          <w:color w:val="000000"/>
        </w:rPr>
      </w:pPr>
    </w:p>
    <w:p w14:paraId="0C6EAEE5" w14:textId="77777777" w:rsidR="00147CFE" w:rsidRDefault="00C062B1"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Ydy’r prosiect yn ymateb i effaith twristiaeth neu’n hyrwyddo twristiaeth gynaliadwy? Sut? / Does your project respond to tourism impacts or promote sustainable tourism?              How? </w:t>
      </w:r>
    </w:p>
    <w:p w14:paraId="0D3842EA" w14:textId="77777777" w:rsidR="00147CFE" w:rsidRDefault="00147CFE">
      <w:pPr>
        <w:rPr>
          <w:rFonts w:ascii="Arial" w:hAnsi="Arial"/>
          <w:color w:val="000000"/>
        </w:rPr>
      </w:pPr>
    </w:p>
    <w:p w14:paraId="426BB591" w14:textId="77777777" w:rsidR="00147CFE" w:rsidRDefault="00147CFE">
      <w:pPr>
        <w:rPr>
          <w:rFonts w:ascii="Arial" w:hAnsi="Arial"/>
          <w:color w:val="000000"/>
        </w:rPr>
      </w:pPr>
    </w:p>
    <w:p w14:paraId="39215C1C" w14:textId="77777777" w:rsidR="00147CFE" w:rsidRDefault="00147CFE">
      <w:pPr>
        <w:rPr>
          <w:rFonts w:ascii="Arial" w:hAnsi="Arial"/>
          <w:color w:val="000000"/>
        </w:rPr>
      </w:pPr>
    </w:p>
    <w:p w14:paraId="4FD76F3E" w14:textId="77777777" w:rsidR="00147CFE" w:rsidRDefault="00147CFE">
      <w:pPr>
        <w:rPr>
          <w:rFonts w:ascii="Arial" w:hAnsi="Arial"/>
          <w:color w:val="000000"/>
        </w:rPr>
      </w:pPr>
    </w:p>
    <w:p w14:paraId="16D38BE5" w14:textId="77777777" w:rsidR="00147CFE" w:rsidRDefault="00C062B1"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lastRenderedPageBreak/>
        <w:t>Sut mae eich prosiect yn hyrwyddo’r defnydd o’r iaith Gymraeg? / How does your project promote use of the Welsh language? (e.e. deunydd hyrwyddo, digwyddiadau, arwyddion)</w:t>
      </w:r>
    </w:p>
    <w:p w14:paraId="4CAA9905" w14:textId="77777777" w:rsidR="00147CFE" w:rsidRDefault="00147CFE">
      <w:pPr>
        <w:rPr>
          <w:rFonts w:ascii="Arial" w:hAnsi="Arial"/>
          <w:color w:val="000000"/>
        </w:rPr>
      </w:pPr>
    </w:p>
    <w:p w14:paraId="47BD43EF" w14:textId="77777777" w:rsidR="00147CFE" w:rsidRDefault="00147CFE">
      <w:pPr>
        <w:rPr>
          <w:rFonts w:ascii="Arial" w:hAnsi="Arial"/>
          <w:color w:val="000000"/>
        </w:rPr>
      </w:pPr>
    </w:p>
    <w:p w14:paraId="42E40FFA" w14:textId="77777777" w:rsidR="00147CFE" w:rsidRDefault="00147CFE">
      <w:pPr>
        <w:rPr>
          <w:rFonts w:ascii="Arial" w:hAnsi="Arial"/>
          <w:color w:val="000000"/>
        </w:rPr>
      </w:pPr>
    </w:p>
    <w:p w14:paraId="4245AFBB" w14:textId="77777777" w:rsidR="00147CFE" w:rsidRDefault="00147CFE">
      <w:pPr>
        <w:rPr>
          <w:rFonts w:ascii="Arial" w:hAnsi="Arial"/>
          <w:color w:val="000000"/>
        </w:rPr>
      </w:pPr>
    </w:p>
    <w:p w14:paraId="06735E79" w14:textId="77777777" w:rsidR="00147CFE" w:rsidRDefault="00147CFE"/>
    <w:p w14:paraId="12FBEAA7" w14:textId="77777777" w:rsidR="00147CFE" w:rsidRDefault="00C062B1">
      <w:pPr>
        <w:pStyle w:val="Heading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Adran 4: Cyllideb y Prosiect / Section 4: Project Budget</w:t>
      </w:r>
    </w:p>
    <w:p w14:paraId="6565BFF7" w14:textId="77777777" w:rsidR="00147CFE" w:rsidRDefault="00C062B1"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Costau’r prosiect (rhowch ddyfynbrisiau ynghlwm os gwelwch yn dda) / Project costs: (please attach relevant quotes)</w:t>
      </w:r>
    </w:p>
    <w:p w14:paraId="0B824285" w14:textId="77777777" w:rsidR="00147CFE" w:rsidRDefault="00C062B1">
      <w:pPr>
        <w:rPr>
          <w:rFonts w:ascii="Arial" w:hAnsi="Arial"/>
          <w:i/>
          <w:iCs/>
          <w:color w:val="000000"/>
          <w:sz w:val="20"/>
          <w:szCs w:val="20"/>
        </w:rPr>
      </w:pPr>
      <w:r>
        <w:rPr>
          <w:rFonts w:ascii="Arial" w:hAnsi="Arial"/>
          <w:i/>
          <w:iCs/>
          <w:color w:val="000000"/>
          <w:sz w:val="20"/>
          <w:szCs w:val="20"/>
        </w:rPr>
        <w:t xml:space="preserve">**Bydd angen 3 dyfynbris ar </w:t>
      </w:r>
      <w:r>
        <w:rPr>
          <w:rFonts w:ascii="Arial" w:hAnsi="Arial"/>
          <w:i/>
          <w:iCs/>
          <w:color w:val="000000"/>
          <w:sz w:val="20"/>
          <w:szCs w:val="20"/>
        </w:rPr>
        <w:t>gyfer unrhyw eitem unigol sydd dros £5000/ 3 quotes are required for any single item over £5000</w:t>
      </w:r>
    </w:p>
    <w:tbl>
      <w:tblPr>
        <w:tblW w:w="94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83"/>
        <w:gridCol w:w="2790"/>
        <w:gridCol w:w="1215"/>
        <w:gridCol w:w="1260"/>
        <w:gridCol w:w="1431"/>
        <w:gridCol w:w="1219"/>
      </w:tblGrid>
      <w:tr w:rsidR="00147CFE" w14:paraId="48241775" w14:textId="77777777">
        <w:tblPrEx>
          <w:tblCellMar>
            <w:top w:w="0" w:type="dxa"/>
            <w:bottom w:w="0" w:type="dxa"/>
          </w:tblCellMar>
        </w:tblPrEx>
        <w:trPr>
          <w:trHeight w:val="711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EAF5A" w14:textId="77777777" w:rsidR="00147CFE" w:rsidRDefault="00C062B1">
            <w:pPr>
              <w:spacing w:after="0" w:line="240" w:lineRule="auto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Eitem / Item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9CAAA" w14:textId="77777777" w:rsidR="00147CFE" w:rsidRDefault="00C062B1">
            <w:pPr>
              <w:spacing w:after="0" w:line="240" w:lineRule="auto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Manylion/ Details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0B3B9" w14:textId="77777777" w:rsidR="00147CFE" w:rsidRDefault="00C062B1">
            <w:pPr>
              <w:spacing w:after="0" w:line="240" w:lineRule="auto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Cost (£)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BA37D" w14:textId="77777777" w:rsidR="00147CFE" w:rsidRDefault="00C062B1">
            <w:pPr>
              <w:spacing w:after="0" w:line="240" w:lineRule="auto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TAW/ VAT (£)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BBFBC" w14:textId="77777777" w:rsidR="00147CFE" w:rsidRDefault="00C062B1">
            <w:pPr>
              <w:spacing w:after="0" w:line="240" w:lineRule="auto"/>
            </w:pPr>
            <w:r>
              <w:rPr>
                <w:rFonts w:ascii="Arial" w:hAnsi="Arial"/>
                <w:color w:val="000000"/>
              </w:rPr>
              <w:t>Cyfanswm Cost/ Total Cost (</w:t>
            </w:r>
            <w:r>
              <w:rPr>
                <w:rFonts w:ascii="Arial" w:eastAsia="Arial" w:hAnsi="Arial"/>
                <w:color w:val="000000"/>
              </w:rPr>
              <w:t>£)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77A86" w14:textId="77777777" w:rsidR="00147CFE" w:rsidRDefault="00C062B1">
            <w:pPr>
              <w:spacing w:after="0" w:line="240" w:lineRule="auto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Dyfynbris/ Quote attached (Y/N)</w:t>
            </w:r>
          </w:p>
        </w:tc>
      </w:tr>
      <w:tr w:rsidR="00147CFE" w14:paraId="450AC37F" w14:textId="77777777">
        <w:tblPrEx>
          <w:tblCellMar>
            <w:top w:w="0" w:type="dxa"/>
            <w:bottom w:w="0" w:type="dxa"/>
          </w:tblCellMar>
        </w:tblPrEx>
        <w:trPr>
          <w:trHeight w:val="551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4C6DC" w14:textId="77777777" w:rsidR="00147CFE" w:rsidRDefault="00147CFE">
            <w:pPr>
              <w:spacing w:after="0" w:line="240" w:lineRule="auto"/>
              <w:rPr>
                <w:rFonts w:ascii="Arial" w:hAnsi="Arial"/>
                <w:color w:val="000000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DBA37" w14:textId="77777777" w:rsidR="00147CFE" w:rsidRDefault="00147CFE">
            <w:pPr>
              <w:spacing w:after="0" w:line="240" w:lineRule="auto"/>
              <w:rPr>
                <w:rFonts w:ascii="Arial" w:hAnsi="Arial"/>
                <w:color w:val="000000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DB714" w14:textId="77777777" w:rsidR="00147CFE" w:rsidRDefault="00147CFE">
            <w:pPr>
              <w:spacing w:after="0" w:line="240" w:lineRule="auto"/>
              <w:rPr>
                <w:rFonts w:ascii="Arial" w:hAnsi="Arial"/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57812" w14:textId="77777777" w:rsidR="00147CFE" w:rsidRDefault="00147CFE">
            <w:pPr>
              <w:spacing w:after="0" w:line="240" w:lineRule="auto"/>
              <w:rPr>
                <w:rFonts w:ascii="Arial" w:hAnsi="Arial"/>
                <w:color w:val="000000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C237A" w14:textId="77777777" w:rsidR="00147CFE" w:rsidRDefault="00147CFE">
            <w:pPr>
              <w:spacing w:after="0" w:line="240" w:lineRule="auto"/>
              <w:rPr>
                <w:rFonts w:ascii="Arial" w:hAnsi="Arial"/>
                <w:color w:val="000000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9F077" w14:textId="77777777" w:rsidR="00147CFE" w:rsidRDefault="00147CFE">
            <w:pPr>
              <w:spacing w:after="0" w:line="240" w:lineRule="auto"/>
              <w:rPr>
                <w:rFonts w:ascii="Arial" w:hAnsi="Arial"/>
                <w:color w:val="000000"/>
              </w:rPr>
            </w:pPr>
          </w:p>
        </w:tc>
      </w:tr>
      <w:tr w:rsidR="00147CFE" w14:paraId="632833EB" w14:textId="77777777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AB6CD" w14:textId="77777777" w:rsidR="00147CFE" w:rsidRDefault="00147CFE">
            <w:pPr>
              <w:spacing w:after="0" w:line="240" w:lineRule="auto"/>
              <w:rPr>
                <w:rFonts w:ascii="Arial" w:hAnsi="Arial"/>
                <w:color w:val="000000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3C43E" w14:textId="77777777" w:rsidR="00147CFE" w:rsidRDefault="00147CFE">
            <w:pPr>
              <w:spacing w:after="0" w:line="240" w:lineRule="auto"/>
              <w:rPr>
                <w:rFonts w:ascii="Arial" w:hAnsi="Arial"/>
                <w:color w:val="000000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C5C56" w14:textId="77777777" w:rsidR="00147CFE" w:rsidRDefault="00147CFE">
            <w:pPr>
              <w:spacing w:after="0" w:line="240" w:lineRule="auto"/>
              <w:rPr>
                <w:rFonts w:ascii="Arial" w:hAnsi="Arial"/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F129A" w14:textId="77777777" w:rsidR="00147CFE" w:rsidRDefault="00147CFE">
            <w:pPr>
              <w:spacing w:after="0" w:line="240" w:lineRule="auto"/>
              <w:rPr>
                <w:rFonts w:ascii="Arial" w:hAnsi="Arial"/>
                <w:color w:val="000000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98319" w14:textId="77777777" w:rsidR="00147CFE" w:rsidRDefault="00147CFE">
            <w:pPr>
              <w:spacing w:after="0" w:line="240" w:lineRule="auto"/>
              <w:rPr>
                <w:rFonts w:ascii="Arial" w:hAnsi="Arial"/>
                <w:color w:val="000000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73851" w14:textId="77777777" w:rsidR="00147CFE" w:rsidRDefault="00147CFE">
            <w:pPr>
              <w:spacing w:after="0" w:line="240" w:lineRule="auto"/>
              <w:rPr>
                <w:rFonts w:ascii="Arial" w:hAnsi="Arial"/>
                <w:color w:val="000000"/>
              </w:rPr>
            </w:pPr>
          </w:p>
        </w:tc>
      </w:tr>
      <w:tr w:rsidR="00147CFE" w14:paraId="7A527112" w14:textId="77777777">
        <w:tblPrEx>
          <w:tblCellMar>
            <w:top w:w="0" w:type="dxa"/>
            <w:bottom w:w="0" w:type="dxa"/>
          </w:tblCellMar>
        </w:tblPrEx>
        <w:trPr>
          <w:trHeight w:val="553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CBCED" w14:textId="77777777" w:rsidR="00147CFE" w:rsidRDefault="00147CFE">
            <w:pPr>
              <w:spacing w:after="0" w:line="240" w:lineRule="auto"/>
              <w:rPr>
                <w:rFonts w:ascii="Arial" w:hAnsi="Arial"/>
                <w:color w:val="000000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8A1EC" w14:textId="77777777" w:rsidR="00147CFE" w:rsidRDefault="00147CFE">
            <w:pPr>
              <w:spacing w:after="0" w:line="240" w:lineRule="auto"/>
              <w:rPr>
                <w:rFonts w:ascii="Arial" w:hAnsi="Arial"/>
                <w:color w:val="000000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89BB4" w14:textId="77777777" w:rsidR="00147CFE" w:rsidRDefault="00147CFE">
            <w:pPr>
              <w:spacing w:after="0" w:line="240" w:lineRule="auto"/>
              <w:rPr>
                <w:rFonts w:ascii="Arial" w:hAnsi="Arial"/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9E802" w14:textId="77777777" w:rsidR="00147CFE" w:rsidRDefault="00147CFE">
            <w:pPr>
              <w:spacing w:after="0" w:line="240" w:lineRule="auto"/>
              <w:rPr>
                <w:rFonts w:ascii="Arial" w:hAnsi="Arial"/>
                <w:color w:val="000000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68798" w14:textId="77777777" w:rsidR="00147CFE" w:rsidRDefault="00147CFE">
            <w:pPr>
              <w:spacing w:after="0" w:line="240" w:lineRule="auto"/>
              <w:rPr>
                <w:rFonts w:ascii="Arial" w:hAnsi="Arial"/>
                <w:color w:val="000000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C973B" w14:textId="77777777" w:rsidR="00147CFE" w:rsidRDefault="00147CFE">
            <w:pPr>
              <w:spacing w:after="0" w:line="240" w:lineRule="auto"/>
              <w:rPr>
                <w:rFonts w:ascii="Arial" w:hAnsi="Arial"/>
                <w:color w:val="000000"/>
              </w:rPr>
            </w:pPr>
          </w:p>
        </w:tc>
      </w:tr>
      <w:tr w:rsidR="00147CFE" w14:paraId="030D4324" w14:textId="77777777">
        <w:tblPrEx>
          <w:tblCellMar>
            <w:top w:w="0" w:type="dxa"/>
            <w:bottom w:w="0" w:type="dxa"/>
          </w:tblCellMar>
        </w:tblPrEx>
        <w:trPr>
          <w:trHeight w:val="553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8BA0C" w14:textId="77777777" w:rsidR="00147CFE" w:rsidRDefault="00147CFE">
            <w:pPr>
              <w:spacing w:after="0" w:line="240" w:lineRule="auto"/>
              <w:rPr>
                <w:rFonts w:ascii="Arial" w:hAnsi="Arial"/>
                <w:color w:val="000000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63799" w14:textId="77777777" w:rsidR="00147CFE" w:rsidRDefault="00147CFE">
            <w:pPr>
              <w:spacing w:after="0" w:line="240" w:lineRule="auto"/>
              <w:rPr>
                <w:rFonts w:ascii="Arial" w:hAnsi="Arial"/>
                <w:color w:val="000000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FCF3B" w14:textId="77777777" w:rsidR="00147CFE" w:rsidRDefault="00147CFE">
            <w:pPr>
              <w:spacing w:after="0" w:line="240" w:lineRule="auto"/>
              <w:rPr>
                <w:rFonts w:ascii="Arial" w:hAnsi="Arial"/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E04F0" w14:textId="77777777" w:rsidR="00147CFE" w:rsidRDefault="00147CFE">
            <w:pPr>
              <w:spacing w:after="0" w:line="240" w:lineRule="auto"/>
              <w:rPr>
                <w:rFonts w:ascii="Arial" w:hAnsi="Arial"/>
                <w:color w:val="000000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06ACB" w14:textId="77777777" w:rsidR="00147CFE" w:rsidRDefault="00147CFE">
            <w:pPr>
              <w:spacing w:after="0" w:line="240" w:lineRule="auto"/>
              <w:rPr>
                <w:rFonts w:ascii="Arial" w:hAnsi="Arial"/>
                <w:color w:val="000000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DAE1C" w14:textId="77777777" w:rsidR="00147CFE" w:rsidRDefault="00147CFE">
            <w:pPr>
              <w:spacing w:after="0" w:line="240" w:lineRule="auto"/>
              <w:rPr>
                <w:rFonts w:ascii="Arial" w:hAnsi="Arial"/>
                <w:color w:val="000000"/>
              </w:rPr>
            </w:pPr>
          </w:p>
        </w:tc>
      </w:tr>
    </w:tbl>
    <w:p w14:paraId="2ED55CD3" w14:textId="77777777" w:rsidR="00147CFE" w:rsidRDefault="00147CFE">
      <w:pPr>
        <w:rPr>
          <w:rFonts w:ascii="Arial" w:hAnsi="Arial"/>
          <w:color w:val="000000"/>
        </w:rPr>
      </w:pPr>
    </w:p>
    <w:p w14:paraId="4A56CC97" w14:textId="77777777" w:rsidR="00147CFE" w:rsidRDefault="00C062B1"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Cyfanswm cost y prosiect / Total project cost: £</w:t>
      </w:r>
    </w:p>
    <w:p w14:paraId="7EF3A7B3" w14:textId="77777777" w:rsidR="00147CFE" w:rsidRDefault="00C062B1"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Swm y grant a geisir / Total grant amount requested: £</w:t>
      </w:r>
    </w:p>
    <w:p w14:paraId="64757EFA" w14:textId="77777777" w:rsidR="00147CFE" w:rsidRDefault="00C062B1"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Ffynonellau ariannu eraill / Other sources of funding:</w:t>
      </w:r>
    </w:p>
    <w:p w14:paraId="0A952DE4" w14:textId="77777777" w:rsidR="00147CFE" w:rsidRDefault="00147CFE">
      <w:pPr>
        <w:rPr>
          <w:rFonts w:ascii="Arial" w:hAnsi="Arial"/>
          <w:color w:val="000000"/>
        </w:rPr>
      </w:pPr>
    </w:p>
    <w:p w14:paraId="180E3AFA" w14:textId="77777777" w:rsidR="00147CFE" w:rsidRDefault="00147CFE">
      <w:pPr>
        <w:rPr>
          <w:rFonts w:ascii="Arial" w:hAnsi="Arial"/>
          <w:color w:val="000000"/>
        </w:rPr>
      </w:pPr>
    </w:p>
    <w:p w14:paraId="74F956AB" w14:textId="77777777" w:rsidR="00147CFE" w:rsidRDefault="00147CFE">
      <w:pPr>
        <w:rPr>
          <w:rFonts w:ascii="Arial" w:hAnsi="Arial"/>
          <w:color w:val="000000"/>
        </w:rPr>
      </w:pPr>
    </w:p>
    <w:p w14:paraId="1C7ED3C3" w14:textId="77777777" w:rsidR="00147CFE" w:rsidRDefault="00147CFE">
      <w:pPr>
        <w:rPr>
          <w:rFonts w:ascii="Arial" w:hAnsi="Arial"/>
          <w:color w:val="000000"/>
        </w:rPr>
      </w:pPr>
    </w:p>
    <w:p w14:paraId="488E9A35" w14:textId="77777777" w:rsidR="00147CFE" w:rsidRDefault="00147CFE">
      <w:pPr>
        <w:rPr>
          <w:rFonts w:ascii="Arial" w:hAnsi="Arial"/>
          <w:color w:val="000000"/>
        </w:rPr>
      </w:pPr>
    </w:p>
    <w:p w14:paraId="21BED034" w14:textId="77777777" w:rsidR="00147CFE" w:rsidRDefault="00C062B1">
      <w:pPr>
        <w:spacing w:after="160" w:line="247" w:lineRule="auto"/>
      </w:pPr>
      <w:r>
        <w:rPr>
          <w:rFonts w:ascii="Arial" w:eastAsia="Arial" w:hAnsi="Arial"/>
          <w:b/>
          <w:bCs/>
        </w:rPr>
        <w:lastRenderedPageBreak/>
        <w:t>Manylion TAW / VAT details</w:t>
      </w:r>
    </w:p>
    <w:p w14:paraId="3046126A" w14:textId="77777777" w:rsidR="00147CFE" w:rsidRDefault="00C062B1">
      <w:pPr>
        <w:spacing w:after="160" w:line="247" w:lineRule="auto"/>
      </w:pPr>
      <w:r>
        <w:rPr>
          <w:rFonts w:ascii="Arial" w:eastAsia="Arial" w:hAnsi="Arial"/>
        </w:rPr>
        <w:t xml:space="preserve">A yw eich sefydliad wedi cofrestru ar gyfer TAW?/ Is your </w:t>
      </w:r>
      <w:r>
        <w:rPr>
          <w:rFonts w:ascii="Arial" w:eastAsia="Arial" w:hAnsi="Arial"/>
        </w:rPr>
        <w:t>organisation registered for VAT?</w:t>
      </w:r>
    </w:p>
    <w:p w14:paraId="0B3D36D7" w14:textId="32766AFF" w:rsidR="00147CFE" w:rsidRDefault="00C062B1">
      <w:pPr>
        <w:spacing w:after="160" w:line="247" w:lineRule="auto"/>
      </w:pPr>
      <w:r>
        <w:rPr>
          <w:rFonts w:ascii="Arial" w:eastAsia="Arial" w:hAnsi="Arial"/>
        </w:rPr>
        <w:t xml:space="preserve">Ydy/ Yes </w:t>
      </w:r>
      <w:sdt>
        <w:sdtPr>
          <w:rPr>
            <w:rFonts w:ascii="MS Gothic" w:eastAsia="MS Gothic" w:hAnsi="MS Gothic"/>
          </w:rPr>
          <w:id w:val="9612302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186A">
            <w:rPr>
              <w:rFonts w:ascii="MS Gothic" w:eastAsia="MS Gothic" w:hAnsi="MS Gothic" w:hint="eastAsia"/>
            </w:rPr>
            <w:t>☐</w:t>
          </w:r>
        </w:sdtContent>
      </w:sdt>
      <w:r>
        <w:tab/>
      </w:r>
    </w:p>
    <w:p w14:paraId="466D90C6" w14:textId="77777777" w:rsidR="00147CFE" w:rsidRDefault="00C062B1">
      <w:pPr>
        <w:spacing w:after="160" w:line="247" w:lineRule="auto"/>
      </w:pPr>
      <w:r>
        <w:rPr>
          <w:rFonts w:ascii="Arial" w:eastAsia="Arial" w:hAnsi="Arial"/>
        </w:rPr>
        <w:t>Rhif TAW/ VAT Number …</w:t>
      </w:r>
      <w:r>
        <w:rPr>
          <w:rFonts w:ascii="Arial" w:eastAsia="Arial" w:hAnsi="Arial"/>
          <w:i/>
          <w:iCs/>
        </w:rPr>
        <w:t>………………………………………………………………</w:t>
      </w:r>
    </w:p>
    <w:p w14:paraId="7457DE62" w14:textId="1E0B1A92" w:rsidR="00147CFE" w:rsidRDefault="00C062B1">
      <w:pPr>
        <w:spacing w:after="160" w:line="247" w:lineRule="auto"/>
      </w:pPr>
      <w:r>
        <w:rPr>
          <w:rFonts w:ascii="Arial" w:eastAsia="Arial" w:hAnsi="Arial"/>
        </w:rPr>
        <w:t xml:space="preserve">Nac ydy/No </w:t>
      </w:r>
      <w:sdt>
        <w:sdtPr>
          <w:rPr>
            <w:rFonts w:ascii="MS Gothic" w:eastAsia="MS Gothic" w:hAnsi="MS Gothic"/>
          </w:rPr>
          <w:id w:val="-5338882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186A">
            <w:rPr>
              <w:rFonts w:ascii="MS Gothic" w:eastAsia="MS Gothic" w:hAnsi="MS Gothic" w:hint="eastAsia"/>
            </w:rPr>
            <w:t>☐</w:t>
          </w:r>
        </w:sdtContent>
      </w:sdt>
    </w:p>
    <w:p w14:paraId="69FB495D" w14:textId="77777777" w:rsidR="00147CFE" w:rsidRDefault="00C062B1">
      <w:pPr>
        <w:spacing w:after="160" w:line="247" w:lineRule="auto"/>
      </w:pPr>
      <w:r>
        <w:rPr>
          <w:rFonts w:ascii="Arial" w:eastAsia="Arial" w:hAnsi="Arial"/>
        </w:rPr>
        <w:t>**Os ydy; disgwylir i chi adennill TAW ar eich prosiect ac ni fydd unrhyw grant a delir yn cynnwys yr elfen TAW.</w:t>
      </w:r>
    </w:p>
    <w:p w14:paraId="683A670C" w14:textId="77777777" w:rsidR="00147CFE" w:rsidRDefault="00C062B1">
      <w:pPr>
        <w:spacing w:after="160" w:line="247" w:lineRule="auto"/>
        <w:rPr>
          <w:rFonts w:ascii="Arial" w:eastAsia="Arial" w:hAnsi="Arial"/>
          <w:i/>
          <w:iCs/>
        </w:rPr>
      </w:pPr>
      <w:r>
        <w:rPr>
          <w:rFonts w:ascii="Arial" w:eastAsia="Arial" w:hAnsi="Arial"/>
          <w:i/>
          <w:iCs/>
        </w:rPr>
        <w:t>If yes; you will be expected to reclaim VAT on your project and any grant paid will exclude the VAT element.</w:t>
      </w:r>
    </w:p>
    <w:p w14:paraId="239037A3" w14:textId="77777777" w:rsidR="00147CFE" w:rsidRDefault="00147CFE">
      <w:pPr>
        <w:spacing w:after="160" w:line="247" w:lineRule="auto"/>
      </w:pPr>
    </w:p>
    <w:p w14:paraId="6EB340DA" w14:textId="77777777" w:rsidR="00147CFE" w:rsidRDefault="00C062B1">
      <w:pPr>
        <w:pStyle w:val="Heading2"/>
        <w:spacing w:before="0" w:after="160" w:line="247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Adran 5: Rheolaeth a Chynaliadwyedd / Section 5: Management &amp; Sustainability</w:t>
      </w:r>
    </w:p>
    <w:p w14:paraId="6DCBE6D3" w14:textId="77777777" w:rsidR="00147CFE" w:rsidRDefault="00C062B1"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Sut fydd y prosiect yn cael ei reoli a’i gynnal wedi iddo gael ei gwblhau? / How will the project be </w:t>
      </w:r>
      <w:r>
        <w:rPr>
          <w:rFonts w:ascii="Arial" w:hAnsi="Arial"/>
          <w:color w:val="000000"/>
        </w:rPr>
        <w:t>managed and maintained after completion?</w:t>
      </w:r>
    </w:p>
    <w:p w14:paraId="426321C4" w14:textId="77777777" w:rsidR="00147CFE" w:rsidRDefault="00C062B1">
      <w:r>
        <w:br/>
      </w:r>
    </w:p>
    <w:p w14:paraId="70133271" w14:textId="77777777" w:rsidR="00147CFE" w:rsidRDefault="00147CFE"/>
    <w:p w14:paraId="2B831BE1" w14:textId="77777777" w:rsidR="00147CFE" w:rsidRDefault="00147CFE">
      <w:pPr>
        <w:rPr>
          <w:rFonts w:ascii="Arial" w:hAnsi="Arial"/>
          <w:color w:val="000000"/>
        </w:rPr>
      </w:pPr>
    </w:p>
    <w:p w14:paraId="5FD13FE8" w14:textId="77777777" w:rsidR="00147CFE" w:rsidRDefault="00C062B1"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A oes gennych ganiatâd cynllunio? / Do you have planning permission?</w:t>
      </w:r>
    </w:p>
    <w:p w14:paraId="798D97D2" w14:textId="002B7F80" w:rsidR="00147CFE" w:rsidRDefault="0051186A">
      <w:sdt>
        <w:sdtPr>
          <w:rPr>
            <w:rFonts w:ascii="MS Gothic" w:eastAsia="MS Gothic" w:hAnsi="MS Gothic"/>
          </w:rPr>
          <w:id w:val="-17684551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C062B1">
        <w:rPr>
          <w:rFonts w:ascii="Arial" w:hAnsi="Arial"/>
          <w:color w:val="000000"/>
        </w:rPr>
        <w:t xml:space="preserve"> Oes / Yes (Atodwch gyda’r cais os gwelwch yn dda/ Attach with the application please)</w:t>
      </w:r>
    </w:p>
    <w:p w14:paraId="48064CBF" w14:textId="52227BD2" w:rsidR="00147CFE" w:rsidRDefault="0051186A">
      <w:sdt>
        <w:sdtPr>
          <w:rPr>
            <w:rFonts w:ascii="MS Gothic" w:eastAsia="MS Gothic" w:hAnsi="MS Gothic"/>
          </w:rPr>
          <w:id w:val="8937698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C062B1">
        <w:rPr>
          <w:rFonts w:ascii="Arial" w:hAnsi="Arial"/>
          <w:color w:val="000000"/>
        </w:rPr>
        <w:t xml:space="preserve"> Nac oes / No</w:t>
      </w:r>
    </w:p>
    <w:p w14:paraId="34BB2629" w14:textId="3699D909" w:rsidR="00147CFE" w:rsidRDefault="0051186A">
      <w:sdt>
        <w:sdtPr>
          <w:rPr>
            <w:rFonts w:ascii="MS Gothic" w:eastAsia="MS Gothic" w:hAnsi="MS Gothic"/>
          </w:rPr>
          <w:id w:val="8804399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C062B1">
        <w:rPr>
          <w:rFonts w:ascii="Arial" w:hAnsi="Arial"/>
          <w:color w:val="000000"/>
        </w:rPr>
        <w:t xml:space="preserve"> Nid oes angen caniatâd cynllunio/ Planning permission not required</w:t>
      </w:r>
    </w:p>
    <w:p w14:paraId="0AB3C685" w14:textId="77777777" w:rsidR="00147CFE" w:rsidRDefault="00C062B1"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Gwybodaeth bellach/ Further information:- </w:t>
      </w:r>
    </w:p>
    <w:p w14:paraId="2DD384B4" w14:textId="77777777" w:rsidR="00147CFE" w:rsidRDefault="00147CFE">
      <w:pPr>
        <w:rPr>
          <w:rFonts w:ascii="Arial" w:hAnsi="Arial"/>
          <w:color w:val="000000"/>
        </w:rPr>
      </w:pPr>
    </w:p>
    <w:p w14:paraId="2696C38F" w14:textId="77777777" w:rsidR="00147CFE" w:rsidRDefault="00147CFE">
      <w:pPr>
        <w:rPr>
          <w:rFonts w:ascii="Arial" w:hAnsi="Arial"/>
          <w:color w:val="000000"/>
        </w:rPr>
      </w:pPr>
    </w:p>
    <w:p w14:paraId="00D91A72" w14:textId="77777777" w:rsidR="00147CFE" w:rsidRDefault="00147CFE">
      <w:pPr>
        <w:rPr>
          <w:rFonts w:ascii="Arial" w:hAnsi="Arial"/>
          <w:color w:val="000000"/>
        </w:rPr>
      </w:pPr>
    </w:p>
    <w:p w14:paraId="23D8448F" w14:textId="77777777" w:rsidR="00147CFE" w:rsidRDefault="00147CFE">
      <w:pPr>
        <w:rPr>
          <w:rFonts w:ascii="Arial" w:hAnsi="Arial"/>
          <w:color w:val="000000"/>
        </w:rPr>
      </w:pPr>
    </w:p>
    <w:p w14:paraId="1AF7B494" w14:textId="77777777" w:rsidR="0051186A" w:rsidRDefault="0051186A">
      <w:pPr>
        <w:rPr>
          <w:rFonts w:ascii="Arial" w:hAnsi="Arial"/>
          <w:color w:val="000000"/>
        </w:rPr>
      </w:pPr>
    </w:p>
    <w:p w14:paraId="3ACADDD2" w14:textId="77777777" w:rsidR="00147CFE" w:rsidRDefault="00C062B1"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lastRenderedPageBreak/>
        <w:t xml:space="preserve">A ydych wedi defnyddio deunyddiau a chynhyrchion lleol lle bo’n bosibl? / Have you used local materials and products where possible? </w:t>
      </w:r>
    </w:p>
    <w:p w14:paraId="13AC854A" w14:textId="5EF52612" w:rsidR="00147CFE" w:rsidRDefault="0051186A">
      <w:sdt>
        <w:sdtPr>
          <w:rPr>
            <w:rFonts w:ascii="MS Gothic" w:eastAsia="MS Gothic" w:hAnsi="MS Gothic"/>
          </w:rPr>
          <w:id w:val="-10013521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C062B1">
        <w:rPr>
          <w:rFonts w:ascii="Arial" w:hAnsi="Arial"/>
          <w:color w:val="000000"/>
        </w:rPr>
        <w:t xml:space="preserve"> Do / Yes</w:t>
      </w:r>
      <w:r w:rsidR="00C062B1">
        <w:rPr>
          <w:rFonts w:ascii="Arial" w:hAnsi="Arial"/>
          <w:color w:val="000000"/>
        </w:rPr>
        <w:tab/>
      </w:r>
      <w:r w:rsidR="00C062B1">
        <w:rPr>
          <w:rFonts w:ascii="Arial" w:hAnsi="Arial"/>
          <w:color w:val="000000"/>
        </w:rPr>
        <w:tab/>
      </w:r>
      <w:sdt>
        <w:sdtPr>
          <w:rPr>
            <w:rFonts w:ascii="MS Gothic" w:eastAsia="MS Gothic" w:hAnsi="MS Gothic"/>
          </w:rPr>
          <w:id w:val="3947039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rial" w:hAnsi="Arial"/>
          <w:color w:val="000000"/>
        </w:rPr>
        <w:t xml:space="preserve"> </w:t>
      </w:r>
      <w:r w:rsidR="00C062B1">
        <w:rPr>
          <w:rFonts w:ascii="Arial" w:hAnsi="Arial"/>
          <w:color w:val="000000"/>
        </w:rPr>
        <w:t>Naddo / No</w:t>
      </w:r>
    </w:p>
    <w:p w14:paraId="5C822852" w14:textId="77777777" w:rsidR="00147CFE" w:rsidRDefault="00C062B1"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Eglurwch/ Explain:</w:t>
      </w:r>
    </w:p>
    <w:p w14:paraId="0851B3B9" w14:textId="77777777" w:rsidR="00147CFE" w:rsidRDefault="00147CFE">
      <w:pPr>
        <w:rPr>
          <w:rFonts w:ascii="Arial" w:hAnsi="Arial"/>
          <w:color w:val="000000"/>
        </w:rPr>
      </w:pPr>
    </w:p>
    <w:p w14:paraId="41688331" w14:textId="77777777" w:rsidR="00147CFE" w:rsidRDefault="00147CFE">
      <w:pPr>
        <w:rPr>
          <w:rFonts w:ascii="Arial" w:hAnsi="Arial"/>
          <w:color w:val="000000"/>
        </w:rPr>
      </w:pPr>
    </w:p>
    <w:p w14:paraId="617DD779" w14:textId="77777777" w:rsidR="00147CFE" w:rsidRDefault="00147CFE">
      <w:pPr>
        <w:rPr>
          <w:rFonts w:ascii="Arial" w:hAnsi="Arial"/>
          <w:color w:val="000000"/>
        </w:rPr>
      </w:pPr>
    </w:p>
    <w:p w14:paraId="33C033A5" w14:textId="77777777" w:rsidR="00147CFE" w:rsidRDefault="00C062B1">
      <w:pPr>
        <w:pStyle w:val="Heading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Adran 6: Datganiad / Section 6: Declaration</w:t>
      </w:r>
    </w:p>
    <w:p w14:paraId="6F8A0FFD" w14:textId="77777777" w:rsidR="00147CFE" w:rsidRDefault="00C062B1">
      <w:r>
        <w:rPr>
          <w:rFonts w:ascii="Arial" w:hAnsi="Arial"/>
          <w:color w:val="000000"/>
        </w:rPr>
        <w:t>Rwy’n cadarnhau bod y wybodaeth a ddarparwyd yn gywir, ac y bydd fy sefydliad yn cydymffurfio â Thelerau ac Amodau’r gronfa.</w:t>
      </w:r>
      <w:r>
        <w:br/>
      </w:r>
      <w:r>
        <w:rPr>
          <w:rFonts w:ascii="Arial" w:hAnsi="Arial"/>
          <w:color w:val="000000"/>
        </w:rPr>
        <w:t xml:space="preserve">I confirm that the information provided is accurate, and that my </w:t>
      </w:r>
      <w:r>
        <w:rPr>
          <w:rFonts w:ascii="Arial" w:hAnsi="Arial"/>
          <w:color w:val="000000"/>
        </w:rPr>
        <w:t xml:space="preserve">organisation will comply with the Terms and Conditions of the funding. </w:t>
      </w:r>
    </w:p>
    <w:p w14:paraId="1E944EF4" w14:textId="77777777" w:rsidR="00147CFE" w:rsidRDefault="00C062B1"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Llofnod / Signature: </w:t>
      </w:r>
    </w:p>
    <w:p w14:paraId="3AA5ABCD" w14:textId="77777777" w:rsidR="00147CFE" w:rsidRDefault="00C062B1"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Enw / Name: </w:t>
      </w:r>
    </w:p>
    <w:p w14:paraId="00BCA40E" w14:textId="77777777" w:rsidR="00147CFE" w:rsidRDefault="00C062B1"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Dyddiad / Date: </w:t>
      </w:r>
    </w:p>
    <w:p w14:paraId="5FEE52A0" w14:textId="77777777" w:rsidR="00147CFE" w:rsidRDefault="00147CFE">
      <w:pPr>
        <w:rPr>
          <w:rFonts w:ascii="Arial" w:hAnsi="Arial"/>
          <w:color w:val="000000"/>
        </w:rPr>
      </w:pPr>
    </w:p>
    <w:p w14:paraId="54E49E0A" w14:textId="77777777" w:rsidR="00147CFE" w:rsidRDefault="00C062B1">
      <w:r>
        <w:rPr>
          <w:rFonts w:ascii="Arial" w:hAnsi="Arial"/>
          <w:color w:val="000000"/>
        </w:rPr>
        <w:t xml:space="preserve">Danfonwch eich cais (ac atodiadau os yn berthnasol) at </w:t>
      </w:r>
      <w:hyperlink r:id="rId9" w:history="1">
        <w:r>
          <w:rPr>
            <w:rStyle w:val="Hyperlink"/>
            <w:rFonts w:ascii="Arial" w:hAnsi="Arial"/>
          </w:rPr>
          <w:t>cronfeydd.cymunedol@eryri.llyw.cymru</w:t>
        </w:r>
      </w:hyperlink>
      <w:r>
        <w:rPr>
          <w:rFonts w:ascii="Arial" w:hAnsi="Arial"/>
          <w:color w:val="000000"/>
        </w:rPr>
        <w:t xml:space="preserve"> neu drwy’r post i </w:t>
      </w:r>
    </w:p>
    <w:p w14:paraId="618FC9BC" w14:textId="77777777" w:rsidR="00147CFE" w:rsidRDefault="00C062B1"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Swyddfa’r Parc, Penrhyndeudraeth, Gwynedd, LL48 6LF. </w:t>
      </w:r>
    </w:p>
    <w:p w14:paraId="643B24E9" w14:textId="77777777" w:rsidR="00147CFE" w:rsidRDefault="00147CFE">
      <w:pPr>
        <w:rPr>
          <w:rFonts w:ascii="Arial" w:hAnsi="Arial"/>
          <w:color w:val="000000"/>
        </w:rPr>
      </w:pPr>
    </w:p>
    <w:p w14:paraId="4C03E2E6" w14:textId="77777777" w:rsidR="00147CFE" w:rsidRDefault="00C062B1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rPr>
          <w:rFonts w:ascii="Arial" w:hAnsi="Arial"/>
          <w:b/>
          <w:bCs/>
          <w:color w:val="000000"/>
        </w:rPr>
      </w:pPr>
      <w:r>
        <w:rPr>
          <w:rFonts w:ascii="Arial" w:hAnsi="Arial"/>
          <w:b/>
          <w:bCs/>
          <w:color w:val="000000"/>
        </w:rPr>
        <w:t>Defnydd swyddfa yn unig/Office use only:</w:t>
      </w:r>
    </w:p>
    <w:p w14:paraId="4C246CBE" w14:textId="77777777" w:rsidR="00147CFE" w:rsidRDefault="00C062B1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</w:pPr>
      <w:r>
        <w:rPr>
          <w:rFonts w:ascii="Arial" w:hAnsi="Arial"/>
          <w:color w:val="000000"/>
        </w:rPr>
        <w:t xml:space="preserve">Cymeradwyo / Approve </w:t>
      </w:r>
      <w:r>
        <w:tab/>
      </w:r>
      <w:r>
        <w:tab/>
      </w:r>
      <w:r>
        <w:rPr>
          <w:rFonts w:ascii="Arial" w:hAnsi="Arial"/>
          <w:color w:val="000000"/>
        </w:rPr>
        <w:t>IA /YES[  ]    NA/NO [  ]</w:t>
      </w:r>
    </w:p>
    <w:p w14:paraId="2C6C9109" w14:textId="77777777" w:rsidR="00147CFE" w:rsidRDefault="00C062B1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Cyfanswm/Total:  £</w:t>
      </w:r>
    </w:p>
    <w:p w14:paraId="5C04E235" w14:textId="77777777" w:rsidR="00147CFE" w:rsidRDefault="00C062B1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Dyddiad y </w:t>
      </w:r>
      <w:r>
        <w:rPr>
          <w:rFonts w:ascii="Arial" w:hAnsi="Arial"/>
          <w:color w:val="000000"/>
        </w:rPr>
        <w:t xml:space="preserve">taliad/Payment date: </w:t>
      </w:r>
    </w:p>
    <w:p w14:paraId="4266E039" w14:textId="77777777" w:rsidR="00147CFE" w:rsidRDefault="00C062B1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Llofnod swyddog/Officer’s signature: </w:t>
      </w:r>
    </w:p>
    <w:p w14:paraId="7FB4C3CB" w14:textId="77777777" w:rsidR="00147CFE" w:rsidRDefault="00147CFE">
      <w:pPr>
        <w:rPr>
          <w:rFonts w:ascii="Arial" w:hAnsi="Arial"/>
          <w:color w:val="000000"/>
        </w:rPr>
      </w:pPr>
    </w:p>
    <w:p w14:paraId="54C841D3" w14:textId="77777777" w:rsidR="00147CFE" w:rsidRDefault="00147CFE">
      <w:pPr>
        <w:rPr>
          <w:rFonts w:ascii="Arial" w:hAnsi="Arial"/>
          <w:color w:val="000000"/>
        </w:rPr>
      </w:pPr>
    </w:p>
    <w:p w14:paraId="219217E4" w14:textId="77777777" w:rsidR="00147CFE" w:rsidRDefault="00147CFE">
      <w:pPr>
        <w:rPr>
          <w:rFonts w:ascii="Arial" w:hAnsi="Arial"/>
          <w:color w:val="000000"/>
        </w:rPr>
      </w:pPr>
    </w:p>
    <w:p w14:paraId="7586F3F3" w14:textId="77777777" w:rsidR="0051186A" w:rsidRDefault="0051186A">
      <w:pPr>
        <w:rPr>
          <w:rFonts w:ascii="Arial" w:hAnsi="Arial"/>
          <w:color w:val="000000"/>
        </w:rPr>
      </w:pPr>
    </w:p>
    <w:p w14:paraId="7CAB504E" w14:textId="77777777" w:rsidR="00147CFE" w:rsidRDefault="00C062B1">
      <w:pPr>
        <w:pStyle w:val="Heading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Rhestr Wirio'r Prosiect/ Project Check List</w:t>
      </w:r>
    </w:p>
    <w:p w14:paraId="5334AF4E" w14:textId="77777777" w:rsidR="00147CFE" w:rsidRDefault="00147CFE">
      <w:pPr>
        <w:spacing w:after="160" w:line="247" w:lineRule="auto"/>
        <w:rPr>
          <w:rFonts w:ascii="Arial" w:eastAsia="Arial" w:hAnsi="Arial"/>
          <w:b/>
          <w:bCs/>
        </w:rPr>
      </w:pPr>
    </w:p>
    <w:p w14:paraId="27361DA0" w14:textId="77777777" w:rsidR="00147CFE" w:rsidRDefault="00C062B1">
      <w:pPr>
        <w:spacing w:after="160" w:line="247" w:lineRule="auto"/>
        <w:rPr>
          <w:rFonts w:ascii="Arial" w:eastAsia="Arial" w:hAnsi="Arial"/>
          <w:b/>
          <w:bCs/>
        </w:rPr>
      </w:pPr>
      <w:r>
        <w:rPr>
          <w:rFonts w:ascii="Arial" w:eastAsia="Arial" w:hAnsi="Arial"/>
          <w:b/>
          <w:bCs/>
        </w:rPr>
        <w:t>**Haen 3 yn unig/ Tier 3 only</w:t>
      </w:r>
    </w:p>
    <w:p w14:paraId="621B583E" w14:textId="77777777" w:rsidR="00147CFE" w:rsidRDefault="00C062B1">
      <w:pPr>
        <w:spacing w:after="160" w:line="247" w:lineRule="auto"/>
      </w:pPr>
      <w:r>
        <w:rPr>
          <w:rFonts w:ascii="Arial" w:eastAsia="Arial" w:hAnsi="Arial"/>
        </w:rPr>
        <w:t xml:space="preserve">Sicrhewch eich bod wedi cynnwys y dogfennau canlynol fel rhan o’ch cais os gwelwch yn dda / </w:t>
      </w:r>
      <w:r>
        <w:rPr>
          <w:rFonts w:ascii="Arial" w:eastAsia="Arial" w:hAnsi="Arial"/>
          <w:i/>
          <w:iCs/>
        </w:rPr>
        <w:t>Please ensure the following documents have been included as part of your application.</w:t>
      </w:r>
    </w:p>
    <w:p w14:paraId="4E15298D" w14:textId="77777777" w:rsidR="00147CFE" w:rsidRDefault="00C062B1">
      <w:pPr>
        <w:spacing w:after="160" w:line="247" w:lineRule="auto"/>
      </w:pPr>
      <w:r>
        <w:rPr>
          <w:rFonts w:ascii="Arial" w:eastAsia="Arial" w:hAnsi="Arial"/>
          <w:b/>
          <w:bCs/>
        </w:rPr>
        <w:t>Pwysig: Darllenwch y cyngor ar ein gwefan sy'n ymwneud â chaniatâd cynllunio cyn cyflwyno'ch cais os gwelwch yn dda</w:t>
      </w:r>
      <w:r>
        <w:rPr>
          <w:rFonts w:ascii="Arial" w:eastAsia="Arial" w:hAnsi="Arial"/>
        </w:rPr>
        <w:t xml:space="preserve"> - </w:t>
      </w:r>
      <w:hyperlink r:id="rId10" w:history="1">
        <w:r>
          <w:rPr>
            <w:rStyle w:val="Hyperlink"/>
            <w:rFonts w:ascii="Arial" w:eastAsia="Arial" w:hAnsi="Arial"/>
          </w:rPr>
          <w:t>Cynllunio a Datblygu - Parc Cenedlaethol Eryri</w:t>
        </w:r>
      </w:hyperlink>
    </w:p>
    <w:p w14:paraId="1CE7D6B3" w14:textId="77777777" w:rsidR="00147CFE" w:rsidRDefault="00C062B1">
      <w:pPr>
        <w:spacing w:after="160" w:line="247" w:lineRule="auto"/>
      </w:pPr>
      <w:r>
        <w:rPr>
          <w:rFonts w:ascii="Arial" w:eastAsia="Arial" w:hAnsi="Arial"/>
          <w:b/>
          <w:bCs/>
        </w:rPr>
        <w:t>Important</w:t>
      </w:r>
      <w:r>
        <w:rPr>
          <w:rFonts w:ascii="Arial" w:eastAsia="Arial" w:hAnsi="Arial"/>
        </w:rPr>
        <w:t xml:space="preserve">: </w:t>
      </w:r>
      <w:r>
        <w:rPr>
          <w:rFonts w:ascii="Arial" w:eastAsia="Arial" w:hAnsi="Arial"/>
          <w:b/>
          <w:bCs/>
        </w:rPr>
        <w:t>Please read the advice on our website relating to planning permission prior to submitting your application</w:t>
      </w:r>
      <w:r>
        <w:rPr>
          <w:rFonts w:ascii="Arial" w:eastAsia="Arial" w:hAnsi="Arial"/>
        </w:rPr>
        <w:t xml:space="preserve"> - </w:t>
      </w:r>
      <w:hyperlink r:id="rId11" w:history="1">
        <w:r>
          <w:rPr>
            <w:rStyle w:val="Hyperlink"/>
            <w:rFonts w:ascii="Arial" w:eastAsia="Arial" w:hAnsi="Arial"/>
          </w:rPr>
          <w:t>Planning and Development – Eryri National Park</w:t>
        </w:r>
      </w:hyperlink>
    </w:p>
    <w:tbl>
      <w:tblPr>
        <w:tblW w:w="862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36"/>
        <w:gridCol w:w="1848"/>
        <w:gridCol w:w="2736"/>
      </w:tblGrid>
      <w:tr w:rsidR="00147CFE" w14:paraId="69837883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447A7" w14:textId="77777777" w:rsidR="00147CFE" w:rsidRDefault="00C062B1">
            <w:pPr>
              <w:spacing w:after="0" w:line="240" w:lineRule="auto"/>
              <w:rPr>
                <w:rFonts w:ascii="Arial" w:eastAsia="Arial" w:hAnsi="Arial"/>
                <w:b/>
                <w:bCs/>
              </w:rPr>
            </w:pPr>
            <w:r>
              <w:rPr>
                <w:rFonts w:ascii="Arial" w:eastAsia="Arial" w:hAnsi="Arial"/>
                <w:b/>
                <w:bCs/>
              </w:rPr>
              <w:t>Dogfennau/ Documents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D951A" w14:textId="77777777" w:rsidR="00147CFE" w:rsidRDefault="00C062B1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bCs/>
              </w:rPr>
              <w:t>Oes / Na  / d/b</w:t>
            </w:r>
          </w:p>
          <w:p w14:paraId="5EADF291" w14:textId="77777777" w:rsidR="00147CFE" w:rsidRDefault="00C062B1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bCs/>
              </w:rPr>
              <w:t>Yes / No / n/a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F82A3" w14:textId="77777777" w:rsidR="00147CFE" w:rsidRDefault="00C062B1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bCs/>
              </w:rPr>
              <w:t>Cyfeirnod cyflwyno eich cais / Reference in application submission</w:t>
            </w:r>
          </w:p>
        </w:tc>
      </w:tr>
      <w:tr w:rsidR="00147CFE" w14:paraId="3D88AC2F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31680" w14:textId="77777777" w:rsidR="00147CFE" w:rsidRDefault="00C062B1">
            <w:pPr>
              <w:spacing w:after="0" w:line="240" w:lineRule="auto"/>
            </w:pPr>
            <w:r>
              <w:rPr>
                <w:rFonts w:ascii="Arial" w:eastAsia="Arial" w:hAnsi="Arial"/>
              </w:rPr>
              <w:t>Copi o gyfansoddiad y sefydliad/</w:t>
            </w:r>
          </w:p>
          <w:p w14:paraId="38730F55" w14:textId="77777777" w:rsidR="00147CFE" w:rsidRDefault="00C062B1">
            <w:pPr>
              <w:spacing w:after="0" w:line="240" w:lineRule="auto"/>
            </w:pPr>
            <w:r>
              <w:rPr>
                <w:rFonts w:ascii="Arial" w:eastAsia="Arial" w:hAnsi="Arial"/>
                <w:i/>
                <w:iCs/>
              </w:rPr>
              <w:t>Copy of organisation constitution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FF9D6" w14:textId="15A33EA6" w:rsidR="00147CFE" w:rsidRDefault="0051186A">
            <w:pPr>
              <w:spacing w:after="0" w:line="240" w:lineRule="auto"/>
              <w:jc w:val="center"/>
            </w:pPr>
            <w:sdt>
              <w:sdtPr>
                <w:rPr>
                  <w:rFonts w:ascii="MS Gothic" w:eastAsia="MS Gothic" w:hAnsi="MS Gothic"/>
                </w:rPr>
                <w:id w:val="1596595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044EF" w14:textId="77777777" w:rsidR="00147CFE" w:rsidRDefault="00C062B1">
            <w:pPr>
              <w:spacing w:after="0" w:line="240" w:lineRule="auto"/>
              <w:jc w:val="center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 xml:space="preserve">e.e./e.g </w:t>
            </w:r>
          </w:p>
          <w:p w14:paraId="15215586" w14:textId="77777777" w:rsidR="00147CFE" w:rsidRDefault="00C062B1">
            <w:pPr>
              <w:spacing w:after="0" w:line="240" w:lineRule="auto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Cyfansoddiad/constitution</w:t>
            </w:r>
          </w:p>
          <w:p w14:paraId="3ADAC135" w14:textId="77777777" w:rsidR="00147CFE" w:rsidRDefault="00147CF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14:paraId="7532EBB0" w14:textId="77777777" w:rsidR="00147CFE" w:rsidRDefault="00C062B1">
            <w:pPr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147CFE" w14:paraId="4FFFC89C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25A9F" w14:textId="77777777" w:rsidR="00147CFE" w:rsidRDefault="00C062B1">
            <w:pPr>
              <w:spacing w:after="0" w:line="240" w:lineRule="auto"/>
            </w:pPr>
            <w:r>
              <w:rPr>
                <w:rFonts w:ascii="Arial" w:eastAsia="Arial" w:hAnsi="Arial"/>
              </w:rPr>
              <w:t xml:space="preserve">Cyfriflenni banc y 12 mis </w:t>
            </w:r>
            <w:r>
              <w:rPr>
                <w:rFonts w:ascii="Arial" w:eastAsia="Arial" w:hAnsi="Arial"/>
              </w:rPr>
              <w:t>diwethaf/</w:t>
            </w:r>
          </w:p>
          <w:p w14:paraId="6F9B4D8A" w14:textId="77777777" w:rsidR="00147CFE" w:rsidRDefault="00C062B1">
            <w:pPr>
              <w:spacing w:after="0" w:line="240" w:lineRule="auto"/>
            </w:pPr>
            <w:r>
              <w:rPr>
                <w:rFonts w:ascii="Arial" w:eastAsia="Arial" w:hAnsi="Arial"/>
                <w:i/>
                <w:iCs/>
              </w:rPr>
              <w:t>Last 12 months bank statements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AA7C9" w14:textId="68276BA6" w:rsidR="00147CFE" w:rsidRDefault="0051186A">
            <w:pPr>
              <w:spacing w:after="0" w:line="240" w:lineRule="auto"/>
              <w:jc w:val="center"/>
            </w:pPr>
            <w:sdt>
              <w:sdtPr>
                <w:rPr>
                  <w:rFonts w:ascii="MS Gothic" w:eastAsia="MS Gothic" w:hAnsi="MS Gothic"/>
                </w:rPr>
                <w:id w:val="-533959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39F37" w14:textId="77777777" w:rsidR="00147CFE" w:rsidRDefault="00C062B1">
            <w:pPr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147CFE" w14:paraId="25963F28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FFB64" w14:textId="77777777" w:rsidR="00147CFE" w:rsidRDefault="00C062B1">
            <w:pPr>
              <w:spacing w:after="0" w:line="240" w:lineRule="auto"/>
            </w:pPr>
            <w:r>
              <w:rPr>
                <w:rFonts w:ascii="Arial" w:eastAsia="Arial" w:hAnsi="Arial"/>
              </w:rPr>
              <w:t>Copi o’r cyfrifon sydd ar gael ar gyfer y 2 flynedd ddiwethaf/</w:t>
            </w:r>
          </w:p>
          <w:p w14:paraId="3A1BE254" w14:textId="77777777" w:rsidR="00147CFE" w:rsidRDefault="00C062B1">
            <w:pPr>
              <w:spacing w:after="0" w:line="240" w:lineRule="auto"/>
            </w:pPr>
            <w:r>
              <w:rPr>
                <w:rFonts w:ascii="Arial" w:eastAsia="Arial" w:hAnsi="Arial"/>
                <w:i/>
                <w:iCs/>
              </w:rPr>
              <w:t xml:space="preserve">Copy of last 2 years available accounts 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6706E" w14:textId="59166679" w:rsidR="00147CFE" w:rsidRDefault="0051186A">
            <w:pPr>
              <w:spacing w:after="0" w:line="240" w:lineRule="auto"/>
              <w:jc w:val="center"/>
            </w:pPr>
            <w:sdt>
              <w:sdtPr>
                <w:rPr>
                  <w:rFonts w:ascii="MS Gothic" w:eastAsia="MS Gothic" w:hAnsi="MS Gothic"/>
                </w:rPr>
                <w:id w:val="1893226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4037B" w14:textId="77777777" w:rsidR="00147CFE" w:rsidRDefault="00C062B1">
            <w:pPr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147CFE" w14:paraId="5E3BE48D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1A139" w14:textId="77777777" w:rsidR="00147CFE" w:rsidRDefault="00C062B1">
            <w:pPr>
              <w:spacing w:after="0" w:line="240" w:lineRule="auto"/>
            </w:pPr>
            <w:r>
              <w:rPr>
                <w:rFonts w:ascii="Arial" w:eastAsia="Arial" w:hAnsi="Arial"/>
              </w:rPr>
              <w:t xml:space="preserve">Dyfynbrisiau neu amcangyfrifon ysgrifenedig (mae angen x3 ar gyfer eitemau unigol dros </w:t>
            </w:r>
            <w:r>
              <w:rPr>
                <w:rFonts w:ascii="Arial" w:eastAsia="Arial" w:hAnsi="Arial"/>
              </w:rPr>
              <w:t>£5,000)/</w:t>
            </w:r>
          </w:p>
          <w:p w14:paraId="2992CA52" w14:textId="77777777" w:rsidR="00147CFE" w:rsidRDefault="00C062B1">
            <w:pPr>
              <w:spacing w:after="0" w:line="240" w:lineRule="auto"/>
            </w:pPr>
            <w:r>
              <w:rPr>
                <w:rFonts w:ascii="Arial" w:eastAsia="Arial" w:hAnsi="Arial"/>
                <w:i/>
                <w:iCs/>
              </w:rPr>
              <w:t xml:space="preserve">Written quotes or estimates (x 3 needed for single items over £5,000)          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8719E" w14:textId="278A9857" w:rsidR="00147CFE" w:rsidRDefault="0051186A">
            <w:pPr>
              <w:spacing w:after="0" w:line="240" w:lineRule="auto"/>
              <w:jc w:val="center"/>
            </w:pPr>
            <w:sdt>
              <w:sdtPr>
                <w:rPr>
                  <w:rFonts w:ascii="MS Gothic" w:eastAsia="MS Gothic" w:hAnsi="MS Gothic"/>
                </w:rPr>
                <w:id w:val="-1497651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BC5B0" w14:textId="77777777" w:rsidR="00147CFE" w:rsidRDefault="00C062B1">
            <w:pPr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147CFE" w14:paraId="274CBB0D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BD97A" w14:textId="77777777" w:rsidR="00147CFE" w:rsidRDefault="00C062B1">
            <w:pPr>
              <w:spacing w:after="0" w:line="240" w:lineRule="auto"/>
            </w:pPr>
            <w:r>
              <w:rPr>
                <w:rFonts w:ascii="Arial" w:eastAsia="Arial" w:hAnsi="Arial"/>
              </w:rPr>
              <w:t>Tystiolaeth o gefnogaeth y gymuned i’r prosiect arfaethedig e.e. llythyrau cefnogi ayyb (uchafswm o 5)/</w:t>
            </w:r>
          </w:p>
          <w:p w14:paraId="5392F882" w14:textId="77777777" w:rsidR="00147CFE" w:rsidRDefault="00C062B1">
            <w:pPr>
              <w:spacing w:after="0" w:line="240" w:lineRule="auto"/>
            </w:pPr>
            <w:r>
              <w:rPr>
                <w:rFonts w:ascii="Arial" w:eastAsia="Arial" w:hAnsi="Arial"/>
                <w:i/>
                <w:iCs/>
              </w:rPr>
              <w:t>Evidence of community support for proposed project e.g. letters of support etc. (5 max)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46F3D" w14:textId="33F43CD7" w:rsidR="00147CFE" w:rsidRDefault="0051186A">
            <w:pPr>
              <w:spacing w:after="0" w:line="240" w:lineRule="auto"/>
              <w:jc w:val="center"/>
            </w:pPr>
            <w:sdt>
              <w:sdtPr>
                <w:rPr>
                  <w:rFonts w:ascii="MS Gothic" w:eastAsia="MS Gothic" w:hAnsi="MS Gothic"/>
                </w:rPr>
                <w:id w:val="1476419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C5318" w14:textId="77777777" w:rsidR="00147CFE" w:rsidRDefault="00C062B1">
            <w:pPr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147CFE" w14:paraId="18CBF5B9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0BAD0" w14:textId="77777777" w:rsidR="00147CFE" w:rsidRDefault="00C062B1">
            <w:pPr>
              <w:spacing w:after="0" w:line="240" w:lineRule="auto"/>
            </w:pPr>
            <w:r>
              <w:rPr>
                <w:rFonts w:ascii="Arial" w:eastAsia="Arial" w:hAnsi="Arial"/>
              </w:rPr>
              <w:t>Copi o unrhyw ganiatâd cynllunio neu ganiatâd adeilad rhestredig</w:t>
            </w:r>
          </w:p>
          <w:p w14:paraId="27FB9648" w14:textId="77777777" w:rsidR="00147CFE" w:rsidRDefault="00C062B1">
            <w:pPr>
              <w:spacing w:after="0" w:line="240" w:lineRule="auto"/>
            </w:pPr>
            <w:r>
              <w:rPr>
                <w:rFonts w:ascii="Arial" w:eastAsia="Arial" w:hAnsi="Arial"/>
                <w:i/>
                <w:iCs/>
              </w:rPr>
              <w:t>Copy of any planning permission or listed building consent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0FE07" w14:textId="70DD6CFE" w:rsidR="00147CFE" w:rsidRDefault="0051186A">
            <w:pPr>
              <w:spacing w:after="0" w:line="240" w:lineRule="auto"/>
              <w:jc w:val="center"/>
            </w:pPr>
            <w:sdt>
              <w:sdtPr>
                <w:rPr>
                  <w:rFonts w:ascii="MS Gothic" w:eastAsia="MS Gothic" w:hAnsi="MS Gothic"/>
                </w:rPr>
                <w:id w:val="-1945838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E4362" w14:textId="77777777" w:rsidR="00147CFE" w:rsidRDefault="00C062B1">
            <w:pPr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147CFE" w14:paraId="20CECA6B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E7C11" w14:textId="77777777" w:rsidR="00147CFE" w:rsidRDefault="00C062B1">
            <w:pPr>
              <w:spacing w:after="0" w:line="240" w:lineRule="auto"/>
            </w:pPr>
            <w:r>
              <w:rPr>
                <w:rFonts w:ascii="Arial" w:eastAsia="Arial" w:hAnsi="Arial"/>
              </w:rPr>
              <w:t xml:space="preserve">Copi o’ch cynllun busnes neu dystiolaeth o hyfywdra’r cynllun a threfniadau rheoli </w:t>
            </w:r>
            <w:r>
              <w:rPr>
                <w:rFonts w:ascii="Arial" w:eastAsia="Arial" w:hAnsi="Arial"/>
              </w:rPr>
              <w:t xml:space="preserve">cyllid </w:t>
            </w:r>
          </w:p>
          <w:p w14:paraId="520A8B6A" w14:textId="77777777" w:rsidR="00147CFE" w:rsidRDefault="00C062B1">
            <w:pPr>
              <w:spacing w:after="0" w:line="240" w:lineRule="auto"/>
            </w:pPr>
            <w:r>
              <w:rPr>
                <w:rFonts w:ascii="Arial" w:eastAsia="Arial" w:hAnsi="Arial"/>
                <w:i/>
                <w:iCs/>
              </w:rPr>
              <w:t>Your business plan or evidence of the project’s viability and financial management arrangements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34948" w14:textId="4216462C" w:rsidR="00147CFE" w:rsidRDefault="0051186A">
            <w:pPr>
              <w:spacing w:after="0" w:line="240" w:lineRule="auto"/>
              <w:jc w:val="center"/>
            </w:pPr>
            <w:sdt>
              <w:sdtPr>
                <w:rPr>
                  <w:rFonts w:ascii="MS Gothic" w:eastAsia="MS Gothic" w:hAnsi="MS Gothic"/>
                </w:rPr>
                <w:id w:val="-393437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F3EF4" w14:textId="77777777" w:rsidR="00147CFE" w:rsidRDefault="00C062B1">
            <w:pPr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147CFE" w14:paraId="39382668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8320E" w14:textId="77777777" w:rsidR="00147CFE" w:rsidRDefault="00C062B1">
            <w:pPr>
              <w:spacing w:after="0" w:line="240" w:lineRule="auto"/>
            </w:pPr>
            <w:r>
              <w:rPr>
                <w:rFonts w:ascii="Arial" w:eastAsia="Arial" w:hAnsi="Arial"/>
              </w:rPr>
              <w:lastRenderedPageBreak/>
              <w:t>Copi o’ch polisi amgylcheddol neu ddatganiad perthnasol</w:t>
            </w:r>
          </w:p>
          <w:p w14:paraId="5EE50BFD" w14:textId="77777777" w:rsidR="00147CFE" w:rsidRDefault="00C062B1">
            <w:pPr>
              <w:spacing w:after="0" w:line="240" w:lineRule="auto"/>
            </w:pPr>
            <w:r>
              <w:rPr>
                <w:rFonts w:ascii="Arial" w:eastAsia="Arial" w:hAnsi="Arial"/>
                <w:i/>
                <w:iCs/>
              </w:rPr>
              <w:t xml:space="preserve">Your environmental policy or relevant statement 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9DF00" w14:textId="4CD67631" w:rsidR="00147CFE" w:rsidRDefault="0051186A">
            <w:pPr>
              <w:spacing w:after="0" w:line="240" w:lineRule="auto"/>
              <w:jc w:val="center"/>
            </w:pPr>
            <w:sdt>
              <w:sdtPr>
                <w:rPr>
                  <w:rFonts w:ascii="MS Gothic" w:eastAsia="MS Gothic" w:hAnsi="MS Gothic"/>
                </w:rPr>
                <w:id w:val="1726018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CC0AA" w14:textId="77777777" w:rsidR="00147CFE" w:rsidRDefault="00C062B1">
            <w:pPr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147CFE" w14:paraId="2BEC0F2B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625CB" w14:textId="77777777" w:rsidR="00147CFE" w:rsidRDefault="00C062B1">
            <w:pPr>
              <w:spacing w:after="0" w:line="240" w:lineRule="auto"/>
            </w:pPr>
            <w:r>
              <w:rPr>
                <w:rFonts w:ascii="Arial" w:eastAsia="Arial" w:hAnsi="Arial"/>
              </w:rPr>
              <w:t xml:space="preserve">Eich polisi Cyfle Cyfartal a </w:t>
            </w:r>
            <w:r>
              <w:rPr>
                <w:rFonts w:ascii="Arial" w:eastAsia="Arial" w:hAnsi="Arial"/>
              </w:rPr>
              <w:t>Pholisi Iaith neu ddatganiad perthnasol/</w:t>
            </w:r>
          </w:p>
          <w:p w14:paraId="6484B78F" w14:textId="77777777" w:rsidR="00147CFE" w:rsidRDefault="00C062B1">
            <w:pPr>
              <w:spacing w:after="0" w:line="240" w:lineRule="auto"/>
            </w:pPr>
            <w:r>
              <w:rPr>
                <w:rFonts w:ascii="Arial" w:eastAsia="Arial" w:hAnsi="Arial"/>
                <w:i/>
                <w:iCs/>
              </w:rPr>
              <w:t>Your Equal Opportunity and Language Policies or relevant statement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2C87B" w14:textId="768F7CF7" w:rsidR="00147CFE" w:rsidRDefault="0051186A">
            <w:pPr>
              <w:spacing w:after="0" w:line="240" w:lineRule="auto"/>
              <w:jc w:val="center"/>
            </w:pPr>
            <w:sdt>
              <w:sdtPr>
                <w:rPr>
                  <w:rFonts w:ascii="MS Gothic" w:eastAsia="MS Gothic" w:hAnsi="MS Gothic"/>
                </w:rPr>
                <w:id w:val="-198859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20739" w14:textId="77777777" w:rsidR="00147CFE" w:rsidRDefault="00C062B1">
            <w:pPr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147CFE" w14:paraId="070EAB81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EA909" w14:textId="77777777" w:rsidR="00147CFE" w:rsidRDefault="00C062B1">
            <w:pPr>
              <w:spacing w:after="0" w:line="240" w:lineRule="auto"/>
            </w:pPr>
            <w:r>
              <w:rPr>
                <w:rFonts w:ascii="Arial" w:eastAsia="Arial" w:hAnsi="Arial"/>
              </w:rPr>
              <w:t>Tystiolaeth o gymeradwyaeth Rheoliadau Adeiladu os yn berthnasol</w:t>
            </w:r>
          </w:p>
          <w:p w14:paraId="3F776B87" w14:textId="77777777" w:rsidR="00147CFE" w:rsidRDefault="00C062B1">
            <w:pPr>
              <w:spacing w:after="0" w:line="240" w:lineRule="auto"/>
            </w:pPr>
            <w:r>
              <w:rPr>
                <w:rFonts w:ascii="Arial" w:eastAsia="Arial" w:hAnsi="Arial"/>
                <w:i/>
                <w:iCs/>
              </w:rPr>
              <w:t>Evidence of Building Regulations approval if relevant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4E8CA" w14:textId="7F111D47" w:rsidR="00147CFE" w:rsidRDefault="0051186A">
            <w:pPr>
              <w:spacing w:after="0" w:line="240" w:lineRule="auto"/>
              <w:jc w:val="center"/>
            </w:pPr>
            <w:sdt>
              <w:sdtPr>
                <w:rPr>
                  <w:rFonts w:ascii="MS Gothic" w:eastAsia="MS Gothic" w:hAnsi="MS Gothic"/>
                </w:rPr>
                <w:id w:val="87122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389EA" w14:textId="77777777" w:rsidR="00147CFE" w:rsidRDefault="00C062B1">
            <w:pPr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147CFE" w14:paraId="666AF453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63101" w14:textId="77777777" w:rsidR="00147CFE" w:rsidRDefault="00C062B1">
            <w:pPr>
              <w:spacing w:after="0" w:line="240" w:lineRule="auto"/>
            </w:pPr>
            <w:r>
              <w:rPr>
                <w:rFonts w:ascii="Arial" w:eastAsia="Arial" w:hAnsi="Arial"/>
              </w:rPr>
              <w:t>Tystysgrif yswiriant eiddo os yn berthnasol</w:t>
            </w:r>
          </w:p>
          <w:p w14:paraId="2C22D599" w14:textId="77777777" w:rsidR="00147CFE" w:rsidRDefault="00C062B1">
            <w:pPr>
              <w:spacing w:after="0" w:line="240" w:lineRule="auto"/>
            </w:pPr>
            <w:r>
              <w:rPr>
                <w:rFonts w:ascii="Arial" w:eastAsia="Arial" w:hAnsi="Arial"/>
                <w:i/>
                <w:iCs/>
              </w:rPr>
              <w:t>Property insurance certificate if relevant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90714" w14:textId="52FC341F" w:rsidR="00147CFE" w:rsidRDefault="0051186A">
            <w:pPr>
              <w:spacing w:after="0" w:line="240" w:lineRule="auto"/>
              <w:jc w:val="center"/>
            </w:pPr>
            <w:sdt>
              <w:sdtPr>
                <w:rPr>
                  <w:rFonts w:ascii="MS Gothic" w:eastAsia="MS Gothic" w:hAnsi="MS Gothic"/>
                </w:rPr>
                <w:id w:val="-1808694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16276" w14:textId="77777777" w:rsidR="00147CFE" w:rsidRDefault="00C062B1">
            <w:pPr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147CFE" w14:paraId="58CA3B7C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BFB7B" w14:textId="77777777" w:rsidR="00147CFE" w:rsidRDefault="00C062B1">
            <w:pPr>
              <w:spacing w:after="0" w:line="240" w:lineRule="auto"/>
            </w:pPr>
            <w:r>
              <w:rPr>
                <w:rFonts w:ascii="Arial" w:eastAsia="Arial" w:hAnsi="Arial"/>
              </w:rPr>
              <w:t>Tystysgrif prydlesu eiddo os yn berthnasol</w:t>
            </w:r>
          </w:p>
          <w:p w14:paraId="225B63AB" w14:textId="77777777" w:rsidR="00147CFE" w:rsidRDefault="00C062B1">
            <w:pPr>
              <w:spacing w:after="0" w:line="240" w:lineRule="auto"/>
            </w:pPr>
            <w:r>
              <w:rPr>
                <w:rFonts w:ascii="Arial" w:eastAsia="Arial" w:hAnsi="Arial"/>
                <w:i/>
                <w:iCs/>
              </w:rPr>
              <w:t>Lease certificate if relevant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B63A0" w14:textId="3255D985" w:rsidR="00147CFE" w:rsidRDefault="0051186A">
            <w:pPr>
              <w:spacing w:after="0" w:line="240" w:lineRule="auto"/>
              <w:jc w:val="center"/>
            </w:pPr>
            <w:sdt>
              <w:sdtPr>
                <w:rPr>
                  <w:rFonts w:ascii="MS Gothic" w:eastAsia="MS Gothic" w:hAnsi="MS Gothic"/>
                </w:rPr>
                <w:id w:val="1538857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9B60E" w14:textId="77777777" w:rsidR="00147CFE" w:rsidRDefault="00147CF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6158DC63" w14:textId="77777777" w:rsidR="00147CFE" w:rsidRDefault="00147CFE">
      <w:pPr>
        <w:rPr>
          <w:rFonts w:ascii="Arial" w:hAnsi="Arial"/>
          <w:color w:val="000000"/>
        </w:rPr>
      </w:pPr>
    </w:p>
    <w:sectPr w:rsidR="00147CFE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EF65D" w14:textId="77777777" w:rsidR="00C062B1" w:rsidRDefault="00C062B1">
      <w:pPr>
        <w:spacing w:after="0" w:line="240" w:lineRule="auto"/>
      </w:pPr>
      <w:r>
        <w:separator/>
      </w:r>
    </w:p>
  </w:endnote>
  <w:endnote w:type="continuationSeparator" w:id="0">
    <w:p w14:paraId="52399566" w14:textId="77777777" w:rsidR="00C062B1" w:rsidRDefault="00C06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41171" w14:textId="77777777" w:rsidR="00C062B1" w:rsidRDefault="00C062B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715F650" w14:textId="77777777" w:rsidR="00C062B1" w:rsidRDefault="00C062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57FD2"/>
    <w:multiLevelType w:val="multilevel"/>
    <w:tmpl w:val="D60620BC"/>
    <w:styleLink w:val="LFO3"/>
    <w:lvl w:ilvl="0">
      <w:numFmt w:val="bullet"/>
      <w:pStyle w:val="List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" w15:restartNumberingAfterBreak="0">
    <w:nsid w:val="322E4E88"/>
    <w:multiLevelType w:val="multilevel"/>
    <w:tmpl w:val="F2649EEC"/>
    <w:styleLink w:val="LFO4"/>
    <w:lvl w:ilvl="0">
      <w:start w:val="1"/>
      <w:numFmt w:val="decimal"/>
      <w:pStyle w:val="ListNumber2"/>
      <w:lvlText w:val="%1."/>
      <w:lvlJc w:val="left"/>
      <w:pPr>
        <w:ind w:left="72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" w15:restartNumberingAfterBreak="0">
    <w:nsid w:val="35036C50"/>
    <w:multiLevelType w:val="multilevel"/>
    <w:tmpl w:val="F3F23808"/>
    <w:styleLink w:val="LFO8"/>
    <w:lvl w:ilvl="0">
      <w:start w:val="1"/>
      <w:numFmt w:val="decimal"/>
      <w:pStyle w:val="ListNumber"/>
      <w:lvlText w:val="%1.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" w15:restartNumberingAfterBreak="0">
    <w:nsid w:val="3E186FC8"/>
    <w:multiLevelType w:val="multilevel"/>
    <w:tmpl w:val="4336D4B6"/>
    <w:styleLink w:val="LFO6"/>
    <w:lvl w:ilvl="0">
      <w:start w:val="1"/>
      <w:numFmt w:val="decimal"/>
      <w:pStyle w:val="ListNumber3"/>
      <w:lvlText w:val="%1."/>
      <w:lvlJc w:val="left"/>
      <w:pPr>
        <w:ind w:left="108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" w15:restartNumberingAfterBreak="0">
    <w:nsid w:val="6EC95C3F"/>
    <w:multiLevelType w:val="multilevel"/>
    <w:tmpl w:val="38021ADC"/>
    <w:styleLink w:val="LFO2"/>
    <w:lvl w:ilvl="0">
      <w:numFmt w:val="bullet"/>
      <w:pStyle w:val="ListBullet2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5" w15:restartNumberingAfterBreak="0">
    <w:nsid w:val="79917347"/>
    <w:multiLevelType w:val="multilevel"/>
    <w:tmpl w:val="8506C968"/>
    <w:styleLink w:val="LFO5"/>
    <w:lvl w:ilvl="0">
      <w:numFmt w:val="bullet"/>
      <w:pStyle w:val="ListBullet3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 w16cid:durableId="2022968607">
    <w:abstractNumId w:val="4"/>
  </w:num>
  <w:num w:numId="2" w16cid:durableId="636224529">
    <w:abstractNumId w:val="0"/>
  </w:num>
  <w:num w:numId="3" w16cid:durableId="419253572">
    <w:abstractNumId w:val="1"/>
  </w:num>
  <w:num w:numId="4" w16cid:durableId="317459697">
    <w:abstractNumId w:val="5"/>
  </w:num>
  <w:num w:numId="5" w16cid:durableId="2106073421">
    <w:abstractNumId w:val="3"/>
  </w:num>
  <w:num w:numId="6" w16cid:durableId="1725016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47CFE"/>
    <w:rsid w:val="000363E8"/>
    <w:rsid w:val="00147CFE"/>
    <w:rsid w:val="0051186A"/>
    <w:rsid w:val="006B2F0B"/>
    <w:rsid w:val="00C062B1"/>
    <w:rsid w:val="00ED3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81E7A"/>
  <w15:docId w15:val="{EAA7A9C2-04CA-4815-B309-D1E84C776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Arial"/>
        <w:sz w:val="22"/>
        <w:szCs w:val="22"/>
        <w:lang w:val="en-US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val="cy-GB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libri" w:eastAsia="MS Gothic" w:hAnsi="Calibri" w:cs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rFonts w:ascii="Calibri" w:eastAsia="MS Gothic" w:hAnsi="Calibri" w:cs="Times New Roman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2"/>
    </w:pPr>
    <w:rPr>
      <w:rFonts w:ascii="Calibri" w:eastAsia="MS Gothic" w:hAnsi="Calibri" w:cs="Times New Roman"/>
      <w:b/>
      <w:bCs/>
      <w:color w:val="4F81B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3"/>
    </w:pPr>
    <w:rPr>
      <w:rFonts w:ascii="Calibri" w:eastAsia="MS Gothic" w:hAnsi="Calibri" w:cs="Times New Roman"/>
      <w:b/>
      <w:bCs/>
      <w:i/>
      <w:iCs/>
      <w:color w:val="4F81B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4"/>
    </w:pPr>
    <w:rPr>
      <w:rFonts w:ascii="Calibri" w:eastAsia="MS Gothic" w:hAnsi="Calibri" w:cs="Times New Roman"/>
      <w:color w:val="243F6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5"/>
    </w:pPr>
    <w:rPr>
      <w:rFonts w:ascii="Calibri" w:eastAsia="MS Gothic" w:hAnsi="Calibri" w:cs="Times New Roman"/>
      <w:i/>
      <w:iCs/>
      <w:color w:val="243F60"/>
    </w:rPr>
  </w:style>
  <w:style w:type="paragraph" w:styleId="Heading7">
    <w:name w:val="heading 7"/>
    <w:basedOn w:val="Normal"/>
    <w:next w:val="Normal"/>
    <w:pPr>
      <w:keepNext/>
      <w:keepLines/>
      <w:spacing w:before="200" w:after="0"/>
      <w:outlineLvl w:val="6"/>
    </w:pPr>
    <w:rPr>
      <w:rFonts w:ascii="Calibri" w:eastAsia="MS Gothic" w:hAnsi="Calibri" w:cs="Times New Roman"/>
      <w:i/>
      <w:iCs/>
      <w:color w:val="404040"/>
    </w:rPr>
  </w:style>
  <w:style w:type="paragraph" w:styleId="Heading8">
    <w:name w:val="heading 8"/>
    <w:basedOn w:val="Normal"/>
    <w:next w:val="Normal"/>
    <w:pPr>
      <w:keepNext/>
      <w:keepLines/>
      <w:spacing w:before="200" w:after="0"/>
      <w:outlineLvl w:val="7"/>
    </w:pPr>
    <w:rPr>
      <w:rFonts w:ascii="Calibri" w:eastAsia="MS Gothic" w:hAnsi="Calibri" w:cs="Times New Roman"/>
      <w:color w:val="4F81BD"/>
      <w:sz w:val="20"/>
      <w:szCs w:val="20"/>
    </w:rPr>
  </w:style>
  <w:style w:type="paragraph" w:styleId="Heading9">
    <w:name w:val="heading 9"/>
    <w:basedOn w:val="Normal"/>
    <w:next w:val="Normal"/>
    <w:pPr>
      <w:keepNext/>
      <w:keepLines/>
      <w:spacing w:before="200" w:after="0"/>
      <w:outlineLvl w:val="8"/>
    </w:pPr>
    <w:rPr>
      <w:rFonts w:ascii="Calibri" w:eastAsia="MS Gothic" w:hAnsi="Calibri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</w:style>
  <w:style w:type="paragraph" w:styleId="NoSpacing">
    <w:name w:val="No Spacing"/>
    <w:pPr>
      <w:suppressAutoHyphens/>
      <w:spacing w:after="0" w:line="240" w:lineRule="auto"/>
    </w:pPr>
  </w:style>
  <w:style w:type="character" w:customStyle="1" w:styleId="Heading1Char">
    <w:name w:val="Heading 1 Char"/>
    <w:basedOn w:val="DefaultParagraphFont"/>
    <w:rPr>
      <w:rFonts w:ascii="Calibri" w:eastAsia="MS Gothic" w:hAnsi="Calibri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rPr>
      <w:rFonts w:ascii="Calibri" w:eastAsia="MS Gothic" w:hAnsi="Calibri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rPr>
      <w:rFonts w:ascii="Calibri" w:eastAsia="MS Gothic" w:hAnsi="Calibri" w:cs="Times New Roman"/>
      <w:b/>
      <w:bCs/>
      <w:color w:val="4F81BD"/>
    </w:rPr>
  </w:style>
  <w:style w:type="paragraph" w:styleId="Title">
    <w:name w:val="Title"/>
    <w:basedOn w:val="Normal"/>
    <w:next w:val="Normal"/>
    <w:uiPriority w:val="10"/>
    <w:qFormat/>
    <w:pPr>
      <w:pBdr>
        <w:bottom w:val="single" w:sz="8" w:space="4" w:color="4F81BD"/>
      </w:pBdr>
      <w:spacing w:after="300" w:line="240" w:lineRule="auto"/>
    </w:pPr>
    <w:rPr>
      <w:rFonts w:ascii="Calibri" w:eastAsia="MS Gothic" w:hAnsi="Calibri" w:cs="Times New Roman"/>
      <w:color w:val="17365D"/>
      <w:spacing w:val="5"/>
      <w:kern w:val="3"/>
      <w:sz w:val="52"/>
      <w:szCs w:val="52"/>
    </w:rPr>
  </w:style>
  <w:style w:type="character" w:customStyle="1" w:styleId="TitleChar">
    <w:name w:val="Title Char"/>
    <w:basedOn w:val="DefaultParagraphFont"/>
    <w:rPr>
      <w:rFonts w:ascii="Calibri" w:eastAsia="MS Gothic" w:hAnsi="Calibri" w:cs="Times New Roman"/>
      <w:color w:val="17365D"/>
      <w:spacing w:val="5"/>
      <w:kern w:val="3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Pr>
      <w:rFonts w:ascii="Calibri" w:eastAsia="MS Gothic" w:hAnsi="Calibri" w:cs="Times New Roman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rPr>
      <w:rFonts w:ascii="Calibri" w:eastAsia="MS Gothic" w:hAnsi="Calibri" w:cs="Times New Roman"/>
      <w:i/>
      <w:iCs/>
      <w:color w:val="4F81BD"/>
      <w:spacing w:val="15"/>
      <w:sz w:val="24"/>
      <w:szCs w:val="24"/>
    </w:rPr>
  </w:style>
  <w:style w:type="paragraph" w:styleId="ListParagraph">
    <w:name w:val="List Paragraph"/>
    <w:basedOn w:val="Normal"/>
    <w:pPr>
      <w:ind w:left="720"/>
    </w:pPr>
  </w:style>
  <w:style w:type="paragraph" w:styleId="BodyText">
    <w:name w:val="Body Text"/>
    <w:basedOn w:val="Normal"/>
    <w:pPr>
      <w:spacing w:after="120"/>
    </w:pPr>
  </w:style>
  <w:style w:type="character" w:customStyle="1" w:styleId="BodyTextChar">
    <w:name w:val="Body Text Char"/>
    <w:basedOn w:val="DefaultParagraphFont"/>
  </w:style>
  <w:style w:type="paragraph" w:styleId="BodyText2">
    <w:name w:val="Body Text 2"/>
    <w:basedOn w:val="Normal"/>
    <w:pPr>
      <w:spacing w:after="120" w:line="480" w:lineRule="auto"/>
    </w:pPr>
  </w:style>
  <w:style w:type="character" w:customStyle="1" w:styleId="BodyText2Char">
    <w:name w:val="Body Text 2 Char"/>
    <w:basedOn w:val="DefaultParagraphFont"/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rPr>
      <w:sz w:val="16"/>
      <w:szCs w:val="16"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Bullet">
    <w:name w:val="List Bullet"/>
    <w:basedOn w:val="Normal"/>
    <w:pPr>
      <w:numPr>
        <w:numId w:val="2"/>
      </w:numPr>
    </w:pPr>
  </w:style>
  <w:style w:type="paragraph" w:styleId="ListBullet2">
    <w:name w:val="List Bullet 2"/>
    <w:basedOn w:val="Normal"/>
    <w:pPr>
      <w:numPr>
        <w:numId w:val="1"/>
      </w:numPr>
    </w:pPr>
  </w:style>
  <w:style w:type="paragraph" w:styleId="ListBullet3">
    <w:name w:val="List Bullet 3"/>
    <w:basedOn w:val="Normal"/>
    <w:pPr>
      <w:numPr>
        <w:numId w:val="4"/>
      </w:numPr>
    </w:pPr>
  </w:style>
  <w:style w:type="paragraph" w:styleId="ListNumber">
    <w:name w:val="List Number"/>
    <w:basedOn w:val="Normal"/>
    <w:pPr>
      <w:numPr>
        <w:numId w:val="6"/>
      </w:numPr>
    </w:pPr>
  </w:style>
  <w:style w:type="paragraph" w:styleId="ListNumber2">
    <w:name w:val="List Number 2"/>
    <w:basedOn w:val="Normal"/>
    <w:pPr>
      <w:numPr>
        <w:numId w:val="3"/>
      </w:numPr>
    </w:pPr>
  </w:style>
  <w:style w:type="paragraph" w:styleId="ListNumber3">
    <w:name w:val="List Number 3"/>
    <w:basedOn w:val="Normal"/>
    <w:pPr>
      <w:numPr>
        <w:numId w:val="5"/>
      </w:numPr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MacroText">
    <w:name w:val="macro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uppressAutoHyphens/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rPr>
      <w:i/>
      <w:iCs/>
      <w:color w:val="000000"/>
    </w:rPr>
  </w:style>
  <w:style w:type="character" w:customStyle="1" w:styleId="QuoteChar">
    <w:name w:val="Quote Char"/>
    <w:basedOn w:val="DefaultParagraphFont"/>
    <w:rPr>
      <w:i/>
      <w:iCs/>
      <w:color w:val="000000"/>
    </w:rPr>
  </w:style>
  <w:style w:type="character" w:customStyle="1" w:styleId="Heading4Char">
    <w:name w:val="Heading 4 Char"/>
    <w:basedOn w:val="DefaultParagraphFont"/>
    <w:rPr>
      <w:rFonts w:ascii="Calibri" w:eastAsia="MS Gothic" w:hAnsi="Calibri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rPr>
      <w:rFonts w:ascii="Calibri" w:eastAsia="MS Gothic" w:hAnsi="Calibri" w:cs="Times New Roman"/>
      <w:color w:val="243F60"/>
    </w:rPr>
  </w:style>
  <w:style w:type="character" w:customStyle="1" w:styleId="Heading6Char">
    <w:name w:val="Heading 6 Char"/>
    <w:basedOn w:val="DefaultParagraphFont"/>
    <w:rPr>
      <w:rFonts w:ascii="Calibri" w:eastAsia="MS Gothic" w:hAnsi="Calibri" w:cs="Times New Roman"/>
      <w:i/>
      <w:iCs/>
      <w:color w:val="243F60"/>
    </w:rPr>
  </w:style>
  <w:style w:type="character" w:customStyle="1" w:styleId="Heading7Char">
    <w:name w:val="Heading 7 Char"/>
    <w:basedOn w:val="DefaultParagraphFont"/>
    <w:rPr>
      <w:rFonts w:ascii="Calibri" w:eastAsia="MS Gothic" w:hAnsi="Calibri" w:cs="Times New Roman"/>
      <w:i/>
      <w:iCs/>
      <w:color w:val="404040"/>
    </w:rPr>
  </w:style>
  <w:style w:type="character" w:customStyle="1" w:styleId="Heading8Char">
    <w:name w:val="Heading 8 Char"/>
    <w:basedOn w:val="DefaultParagraphFont"/>
    <w:rPr>
      <w:rFonts w:ascii="Calibri" w:eastAsia="MS Gothic" w:hAnsi="Calibri" w:cs="Times New Roman"/>
      <w:color w:val="4F81BD"/>
      <w:sz w:val="20"/>
      <w:szCs w:val="20"/>
    </w:rPr>
  </w:style>
  <w:style w:type="character" w:customStyle="1" w:styleId="Heading9Char">
    <w:name w:val="Heading 9 Char"/>
    <w:basedOn w:val="DefaultParagraphFont"/>
    <w:rPr>
      <w:rFonts w:ascii="Calibri" w:eastAsia="MS Gothic" w:hAnsi="Calibri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pPr>
      <w:spacing w:line="240" w:lineRule="auto"/>
    </w:pPr>
    <w:rPr>
      <w:b/>
      <w:bCs/>
      <w:color w:val="4F81BD"/>
      <w:sz w:val="18"/>
      <w:szCs w:val="18"/>
    </w:rPr>
  </w:style>
  <w:style w:type="character" w:styleId="Strong">
    <w:name w:val="Strong"/>
    <w:basedOn w:val="DefaultParagraphFont"/>
    <w:rPr>
      <w:b/>
      <w:bCs/>
    </w:rPr>
  </w:style>
  <w:style w:type="character" w:styleId="Emphasis">
    <w:name w:val="Emphasis"/>
    <w:basedOn w:val="DefaultParagraphFont"/>
    <w:rPr>
      <w:i/>
      <w:iCs/>
    </w:rPr>
  </w:style>
  <w:style w:type="paragraph" w:styleId="IntenseQuote">
    <w:name w:val="Intense Quote"/>
    <w:basedOn w:val="Normal"/>
    <w:next w:val="Normal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rPr>
      <w:b/>
      <w:bCs/>
      <w:i/>
      <w:iCs/>
      <w:color w:val="4F81BD"/>
    </w:rPr>
  </w:style>
  <w:style w:type="character" w:styleId="SubtleEmphasis">
    <w:name w:val="Subtle Emphasis"/>
    <w:basedOn w:val="DefaultParagraphFont"/>
    <w:rPr>
      <w:i/>
      <w:iCs/>
      <w:color w:val="808080"/>
    </w:rPr>
  </w:style>
  <w:style w:type="character" w:styleId="IntenseEmphasis">
    <w:name w:val="Intense Emphasis"/>
    <w:basedOn w:val="DefaultParagraphFont"/>
    <w:rPr>
      <w:b/>
      <w:bCs/>
      <w:i/>
      <w:iCs/>
      <w:color w:val="4F81BD"/>
    </w:rPr>
  </w:style>
  <w:style w:type="character" w:styleId="SubtleReference">
    <w:name w:val="Subtle Reference"/>
    <w:basedOn w:val="DefaultParagraphFont"/>
    <w:rPr>
      <w:smallCaps/>
      <w:color w:val="C0504D"/>
      <w:u w:val="single"/>
    </w:rPr>
  </w:style>
  <w:style w:type="character" w:styleId="IntenseReference">
    <w:name w:val="Intense Reference"/>
    <w:basedOn w:val="DefaultParagraphFont"/>
    <w:rPr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rPr>
      <w:b/>
      <w:bCs/>
      <w:smallCaps/>
      <w:spacing w:val="5"/>
    </w:rPr>
  </w:style>
  <w:style w:type="paragraph" w:styleId="TOCHeading">
    <w:name w:val="TOC Heading"/>
    <w:basedOn w:val="Heading1"/>
    <w:next w:val="Normal"/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b/>
      <w:bCs/>
      <w:sz w:val="20"/>
      <w:szCs w:val="20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numbering" w:customStyle="1" w:styleId="LFO2">
    <w:name w:val="LFO2"/>
    <w:basedOn w:val="NoList"/>
    <w:pPr>
      <w:numPr>
        <w:numId w:val="1"/>
      </w:numPr>
    </w:pPr>
  </w:style>
  <w:style w:type="numbering" w:customStyle="1" w:styleId="LFO3">
    <w:name w:val="LFO3"/>
    <w:basedOn w:val="NoList"/>
    <w:pPr>
      <w:numPr>
        <w:numId w:val="2"/>
      </w:numPr>
    </w:pPr>
  </w:style>
  <w:style w:type="numbering" w:customStyle="1" w:styleId="LFO4">
    <w:name w:val="LFO4"/>
    <w:basedOn w:val="NoList"/>
    <w:pPr>
      <w:numPr>
        <w:numId w:val="3"/>
      </w:numPr>
    </w:pPr>
  </w:style>
  <w:style w:type="numbering" w:customStyle="1" w:styleId="LFO5">
    <w:name w:val="LFO5"/>
    <w:basedOn w:val="NoList"/>
    <w:pPr>
      <w:numPr>
        <w:numId w:val="4"/>
      </w:numPr>
    </w:pPr>
  </w:style>
  <w:style w:type="numbering" w:customStyle="1" w:styleId="LFO6">
    <w:name w:val="LFO6"/>
    <w:basedOn w:val="NoList"/>
    <w:pPr>
      <w:numPr>
        <w:numId w:val="5"/>
      </w:numPr>
    </w:pPr>
  </w:style>
  <w:style w:type="numbering" w:customStyle="1" w:styleId="LFO8">
    <w:name w:val="LFO8"/>
    <w:basedOn w:val="NoList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uthority.eryri.gov.wales/the-authority/the-authoritys-work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wdurdod.eryri.llyw.cymru/yr-awdurdod/gwaith-yr-awdurdod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lanning.snowdonia.gov.wales/?_gl=1%2As4kqh0%2A_ga%2AMjA2MzY3MTU2LjE2OTU5ODMzMzQ.%2A_ga_2SRYFPWD50%2AMTc0NDEwMjIzMi4xMDIuMS4xNzQ0MTAyMjYxLjAuMC4w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cynllunio.eryri.llyw.cym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ronfeydd.cymunedol@eryri.llyw.cym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1168</Words>
  <Characters>6064</Characters>
  <Application>Microsoft Office Word</Application>
  <DocSecurity>0</DocSecurity>
  <Lines>288</Lines>
  <Paragraphs>150</Paragraphs>
  <ScaleCrop>false</ScaleCrop>
  <Company/>
  <LinksUpToDate>false</LinksUpToDate>
  <CharactersWithSpaces>7082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dc:description>generated by python-docx</dc:description>
  <cp:lastModifiedBy>Gwenno Jones</cp:lastModifiedBy>
  <cp:revision>4</cp:revision>
  <dcterms:created xsi:type="dcterms:W3CDTF">2026-02-11T11:56:00Z</dcterms:created>
  <dcterms:modified xsi:type="dcterms:W3CDTF">2026-02-11T11:59:00Z</dcterms:modified>
</cp:coreProperties>
</file>